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96F" w:rsidRPr="009B096F" w:rsidRDefault="009B096F" w:rsidP="009B096F">
      <w:bookmarkStart w:id="0" w:name="_GoBack"/>
      <w:bookmarkEnd w:id="0"/>
    </w:p>
    <w:p w:rsidR="009B096F" w:rsidRPr="009B096F" w:rsidRDefault="009B096F" w:rsidP="009B096F">
      <w:r w:rsidRPr="009B096F">
        <w:t>===</w:t>
      </w:r>
      <w:r w:rsidRPr="009B096F">
        <w:t>2AC SCS</w:t>
      </w:r>
      <w:r w:rsidRPr="009B096F">
        <w:t>===</w:t>
      </w:r>
    </w:p>
    <w:p w:rsidR="009B096F" w:rsidRPr="009B096F" w:rsidRDefault="009B096F" w:rsidP="009B096F"/>
    <w:p w:rsidR="009B096F" w:rsidRPr="009B096F" w:rsidRDefault="009B096F" w:rsidP="009B096F">
      <w:r w:rsidRPr="009B096F">
        <w:t>====</w:t>
      </w:r>
      <w:r w:rsidRPr="009B096F">
        <w:t xml:space="preserve">South China Sea outweighs and controls the internal links to probability </w:t>
      </w:r>
      <w:r w:rsidRPr="009B096F">
        <w:t>%26</w:t>
      </w:r>
      <w:r w:rsidRPr="009B096F">
        <w:t xml:space="preserve"> magnitude – the U.S. is forced to defend targets Taiwan Sea lanes, we get drawn in – </w:t>
      </w:r>
      <w:proofErr w:type="spellStart"/>
      <w:r w:rsidRPr="009B096F">
        <w:t>there</w:t>
      </w:r>
      <w:r w:rsidRPr="009B096F">
        <w:t>~’</w:t>
      </w:r>
      <w:r w:rsidRPr="009B096F">
        <w:t>s</w:t>
      </w:r>
      <w:proofErr w:type="spellEnd"/>
      <w:r w:rsidRPr="009B096F">
        <w:t xml:space="preserve"> no cooperation with China – petro-economics make them irrational and use nukes – </w:t>
      </w:r>
      <w:proofErr w:type="spellStart"/>
      <w:r w:rsidRPr="009B096F">
        <w:t>that</w:t>
      </w:r>
      <w:r w:rsidRPr="009B096F">
        <w:t>~’</w:t>
      </w:r>
      <w:r w:rsidRPr="009B096F">
        <w:t>s</w:t>
      </w:r>
      <w:proofErr w:type="spellEnd"/>
      <w:r w:rsidRPr="009B096F">
        <w:t xml:space="preserve"> Mosher – it uniquely escalates – </w:t>
      </w:r>
      <w:proofErr w:type="spellStart"/>
      <w:r w:rsidRPr="009B096F">
        <w:t>that</w:t>
      </w:r>
      <w:r w:rsidRPr="009B096F">
        <w:t>~’</w:t>
      </w:r>
      <w:r w:rsidRPr="009B096F">
        <w:t>s</w:t>
      </w:r>
      <w:proofErr w:type="spellEnd"/>
      <w:r w:rsidRPr="009B096F">
        <w:t xml:space="preserve"> Strait Times.</w:t>
      </w:r>
      <w:r w:rsidRPr="009B096F">
        <w:t>====</w:t>
      </w:r>
    </w:p>
    <w:p w:rsidR="009B096F" w:rsidRPr="009B096F" w:rsidRDefault="009B096F" w:rsidP="009B096F"/>
    <w:p w:rsidR="009B096F" w:rsidRPr="009B096F" w:rsidRDefault="009B096F" w:rsidP="009B096F">
      <w:r w:rsidRPr="009B096F">
        <w:t>**====Oil conflict is uniquely likely ====**</w:t>
      </w:r>
    </w:p>
    <w:p w:rsidR="009B096F" w:rsidRPr="009B096F" w:rsidRDefault="009B096F" w:rsidP="009B096F">
      <w:r w:rsidRPr="009B096F">
        <w:t>**Lai, 07 - UCLA Center for Chinese Studies ("</w:t>
      </w:r>
      <w:proofErr w:type="spellStart"/>
      <w:r w:rsidRPr="009B096F">
        <w:t>China~’s</w:t>
      </w:r>
      <w:proofErr w:type="spellEnd"/>
      <w:r w:rsidRPr="009B096F">
        <w:t xml:space="preserve"> Oil Diplomacy: Is It a Global Security Threat?", Vol. 28, No. 3,  Third World Quarterly, pp. 519-537, published by Taylor %26 Francis, accessed via JSTOR)**</w:t>
      </w:r>
    </w:p>
    <w:p w:rsidR="009B096F" w:rsidRPr="009B096F" w:rsidRDefault="009B096F" w:rsidP="009B096F">
      <w:r w:rsidRPr="009B096F">
        <w:t xml:space="preserve">In recent years </w:t>
      </w:r>
      <w:proofErr w:type="spellStart"/>
      <w:r w:rsidRPr="009B096F">
        <w:t>China~’s</w:t>
      </w:r>
      <w:proofErr w:type="spellEnd"/>
      <w:r w:rsidRPr="009B096F">
        <w:t xml:space="preserve"> demands for imported oil have increased rapidly. Many observers, </w:t>
      </w:r>
    </w:p>
    <w:p w:rsidR="009B096F" w:rsidRPr="009B096F" w:rsidRDefault="009B096F" w:rsidP="009B096F">
      <w:r w:rsidRPr="009B096F">
        <w:t>AND</w:t>
      </w:r>
    </w:p>
    <w:p w:rsidR="009B096F" w:rsidRPr="009B096F" w:rsidRDefault="009B096F" w:rsidP="009B096F">
      <w:proofErr w:type="gramStart"/>
      <w:r w:rsidRPr="009B096F">
        <w:t>sort</w:t>
      </w:r>
      <w:proofErr w:type="gramEnd"/>
      <w:r w:rsidRPr="009B096F">
        <w:t xml:space="preserve"> out the facts from the allegations over </w:t>
      </w:r>
      <w:proofErr w:type="spellStart"/>
      <w:r w:rsidRPr="009B096F">
        <w:t>China~’s</w:t>
      </w:r>
      <w:proofErr w:type="spellEnd"/>
      <w:r w:rsidRPr="009B096F">
        <w:t xml:space="preserve"> quest for energy security. </w:t>
      </w:r>
    </w:p>
    <w:p w:rsidR="009B096F" w:rsidRPr="009B096F" w:rsidRDefault="009B096F" w:rsidP="009B096F">
      <w:pPr>
        <w:rPr>
          <w:rFonts w:asciiTheme="minorHAnsi" w:hAnsiTheme="minorHAnsi"/>
          <w:sz w:val="16"/>
        </w:rPr>
      </w:pPr>
    </w:p>
    <w:p w:rsidR="009B096F" w:rsidRPr="009B096F" w:rsidRDefault="009B096F" w:rsidP="009B096F">
      <w:pPr>
        <w:rPr>
          <w:rFonts w:asciiTheme="minorHAnsi" w:hAnsiTheme="minorHAnsi"/>
        </w:rPr>
      </w:pPr>
    </w:p>
    <w:p w:rsidR="009B096F" w:rsidRPr="009B096F" w:rsidRDefault="009B096F" w:rsidP="009B096F"/>
    <w:p w:rsidR="009B096F" w:rsidRPr="009B096F" w:rsidRDefault="009B096F" w:rsidP="009B096F">
      <w:r w:rsidRPr="009B096F">
        <w:t>===</w:t>
      </w:r>
      <w:r w:rsidRPr="009B096F">
        <w:t>2AC Steel Industry</w:t>
      </w:r>
      <w:r w:rsidRPr="009B096F">
        <w:t>===</w:t>
      </w:r>
    </w:p>
    <w:p w:rsidR="009B096F" w:rsidRPr="009B096F" w:rsidRDefault="009B096F" w:rsidP="009B096F"/>
    <w:p w:rsidR="009B096F" w:rsidRPr="009B096F" w:rsidRDefault="009B096F" w:rsidP="009B096F">
      <w:r w:rsidRPr="009B096F">
        <w:t>====</w:t>
      </w:r>
      <w:r w:rsidRPr="009B096F">
        <w:t xml:space="preserve">Low natural gas prices controls the steel industry – production is reverse causal and linear – absent growth we </w:t>
      </w:r>
      <w:proofErr w:type="spellStart"/>
      <w:r w:rsidRPr="009B096F">
        <w:t>can</w:t>
      </w:r>
      <w:r w:rsidRPr="009B096F">
        <w:t>~’</w:t>
      </w:r>
      <w:r w:rsidRPr="009B096F">
        <w:t>t</w:t>
      </w:r>
      <w:proofErr w:type="spellEnd"/>
      <w:r w:rsidRPr="009B096F">
        <w:t xml:space="preserve"> produce hard-plated technology which is the vital internal link to hard power – </w:t>
      </w:r>
      <w:proofErr w:type="spellStart"/>
      <w:r w:rsidRPr="009B096F">
        <w:t>that</w:t>
      </w:r>
      <w:r w:rsidRPr="009B096F">
        <w:t>~’</w:t>
      </w:r>
      <w:r w:rsidRPr="009B096F">
        <w:t>s</w:t>
      </w:r>
      <w:proofErr w:type="spellEnd"/>
      <w:r w:rsidRPr="009B096F">
        <w:t xml:space="preserve"> Adams. We deter all conflict via hard power, perceptive conventional forces, and alliances - specifically Russian and Middle-East scenarios which go nuclear</w:t>
      </w:r>
      <w:proofErr w:type="gramStart"/>
      <w:r w:rsidRPr="009B096F">
        <w:t>.</w:t>
      </w:r>
      <w:r w:rsidRPr="009B096F">
        <w:t>=</w:t>
      </w:r>
      <w:proofErr w:type="gramEnd"/>
      <w:r w:rsidRPr="009B096F">
        <w:t>===</w:t>
      </w:r>
    </w:p>
    <w:p w:rsidR="009B096F" w:rsidRPr="009B096F" w:rsidRDefault="009B096F" w:rsidP="009B096F"/>
    <w:p w:rsidR="009B096F" w:rsidRPr="009B096F" w:rsidRDefault="009B096F" w:rsidP="009B096F">
      <w:r w:rsidRPr="009B096F">
        <w:t>===</w:t>
      </w:r>
      <w:r w:rsidRPr="009B096F">
        <w:t>2AC Solves PEMEX</w:t>
      </w:r>
      <w:r w:rsidRPr="009B096F">
        <w:t>===</w:t>
      </w:r>
    </w:p>
    <w:p w:rsidR="009B096F" w:rsidRPr="009B096F" w:rsidRDefault="009B096F" w:rsidP="009B096F"/>
    <w:p w:rsidR="009B096F" w:rsidRPr="009B096F" w:rsidRDefault="009B096F" w:rsidP="009B096F">
      <w:r w:rsidRPr="009B096F">
        <w:t>**====THA removes obstacles to expand deep-water drilling, revitalizes Mexican energy production, and re-orients the political climate for PEMEX reforms====**</w:t>
      </w:r>
    </w:p>
    <w:p w:rsidR="009B096F" w:rsidRPr="009B096F" w:rsidRDefault="009B096F" w:rsidP="009B096F">
      <w:pPr>
        <w:rPr>
          <w:rFonts w:asciiTheme="minorHAnsi" w:hAnsiTheme="minorHAnsi"/>
        </w:rPr>
      </w:pPr>
      <w:r w:rsidRPr="009B096F">
        <w:t>**</w:t>
      </w:r>
      <w:proofErr w:type="spellStart"/>
      <w:r w:rsidRPr="009B096F">
        <w:t>Rampton</w:t>
      </w:r>
      <w:proofErr w:type="spellEnd"/>
      <w:r w:rsidRPr="009B096F">
        <w:t>, 13 - **</w:t>
      </w:r>
      <w:r w:rsidRPr="009B096F">
        <w:rPr>
          <w:rFonts w:asciiTheme="minorHAnsi" w:hAnsiTheme="minorHAnsi"/>
          <w:sz w:val="16"/>
          <w:szCs w:val="16"/>
        </w:rPr>
        <w:t xml:space="preserve">Roberta </w:t>
      </w:r>
      <w:proofErr w:type="spellStart"/>
      <w:r w:rsidRPr="009B096F">
        <w:rPr>
          <w:rFonts w:asciiTheme="minorHAnsi" w:hAnsiTheme="minorHAnsi"/>
          <w:sz w:val="16"/>
          <w:szCs w:val="16"/>
        </w:rPr>
        <w:t>Rampton</w:t>
      </w:r>
      <w:proofErr w:type="spellEnd"/>
      <w:r w:rsidRPr="009B096F">
        <w:rPr>
          <w:rFonts w:asciiTheme="minorHAnsi" w:hAnsiTheme="minorHAnsi"/>
          <w:sz w:val="16"/>
          <w:szCs w:val="16"/>
        </w:rPr>
        <w:t xml:space="preserve">, Reuters (Apr 29, 2013, </w:t>
      </w:r>
      <w:r w:rsidRPr="009B096F">
        <w:rPr>
          <w:rFonts w:asciiTheme="minorHAnsi" w:hAnsiTheme="minorHAnsi"/>
          <w:sz w:val="16"/>
          <w:szCs w:val="16"/>
        </w:rPr>
        <w:t>"</w:t>
      </w:r>
      <w:r w:rsidRPr="009B096F">
        <w:rPr>
          <w:rFonts w:asciiTheme="minorHAnsi" w:hAnsiTheme="minorHAnsi"/>
          <w:sz w:val="16"/>
          <w:szCs w:val="16"/>
        </w:rPr>
        <w:t>UPDATE 1-U.S.-Mexico deal on expanded Gulf oil drilling still in limbo,</w:t>
      </w:r>
      <w:r w:rsidRPr="009B096F">
        <w:rPr>
          <w:rFonts w:asciiTheme="minorHAnsi" w:hAnsiTheme="minorHAnsi"/>
          <w:sz w:val="16"/>
          <w:szCs w:val="16"/>
        </w:rPr>
        <w:t>"</w:t>
      </w:r>
      <w:r w:rsidRPr="009B096F">
        <w:rPr>
          <w:rFonts w:asciiTheme="minorHAnsi" w:hAnsiTheme="minorHAnsi"/>
          <w:sz w:val="16"/>
          <w:szCs w:val="16"/>
        </w:rPr>
        <w:t xml:space="preserve"> </w:t>
      </w:r>
      <w:r w:rsidRPr="009B096F">
        <w:rPr>
          <w:rFonts w:asciiTheme="minorHAnsi" w:hAnsiTheme="minorHAnsi"/>
          <w:sz w:val="16"/>
          <w:szCs w:val="16"/>
        </w:rPr>
        <w:t>[[http://uk.reuters.com/article/2013/04/29/usa-mexico-oil-idUKL2N0DG1MR20130429-http://uk.reuters.com/article/2013/04/29/usa-mexico-oil-idUKL2N0DG1MR20130429]]</w:t>
      </w:r>
      <w:r w:rsidRPr="009B096F">
        <w:rPr>
          <w:rStyle w:val="Hyperlink"/>
          <w:rFonts w:asciiTheme="minorHAnsi" w:hAnsiTheme="minorHAnsi"/>
          <w:sz w:val="16"/>
          <w:szCs w:val="16"/>
        </w:rPr>
        <w:t>)</w:t>
      </w:r>
    </w:p>
    <w:p w:rsidR="009B096F" w:rsidRPr="009B096F" w:rsidRDefault="009B096F" w:rsidP="009B096F">
      <w:r w:rsidRPr="009B096F">
        <w:t xml:space="preserve">WASHINGTON, April 29 (Reuters) - More than a year after the United </w:t>
      </w:r>
    </w:p>
    <w:p w:rsidR="009B096F" w:rsidRPr="009B096F" w:rsidRDefault="009B096F" w:rsidP="009B096F">
      <w:r w:rsidRPr="009B096F">
        <w:t>AND</w:t>
      </w:r>
    </w:p>
    <w:p w:rsidR="009B096F" w:rsidRPr="009B096F" w:rsidRDefault="009B096F" w:rsidP="009B096F">
      <w:proofErr w:type="gramStart"/>
      <w:r w:rsidRPr="009B096F">
        <w:t>the</w:t>
      </w:r>
      <w:proofErr w:type="gramEnd"/>
      <w:r w:rsidRPr="009B096F">
        <w:t xml:space="preserve"> top Republican on the Senate Foreign Relations Committee before he left Congress.</w:t>
      </w:r>
    </w:p>
    <w:p w:rsidR="009B096F" w:rsidRPr="009B096F" w:rsidRDefault="009B096F" w:rsidP="009B096F"/>
    <w:p w:rsidR="009B096F" w:rsidRPr="009B096F" w:rsidRDefault="009B096F" w:rsidP="009B096F"/>
    <w:p w:rsidR="009B096F" w:rsidRPr="009B096F" w:rsidRDefault="009B096F" w:rsidP="009B096F"/>
    <w:p w:rsidR="009B096F" w:rsidRPr="009B096F" w:rsidRDefault="009B096F" w:rsidP="009B096F">
      <w:r w:rsidRPr="009B096F">
        <w:t>===</w:t>
      </w:r>
      <w:r w:rsidRPr="009B096F">
        <w:t>2AC Soil Erosion</w:t>
      </w:r>
      <w:r w:rsidRPr="009B096F">
        <w:t>===</w:t>
      </w:r>
    </w:p>
    <w:p w:rsidR="009B096F" w:rsidRPr="009B096F" w:rsidRDefault="009B096F" w:rsidP="009B096F"/>
    <w:p w:rsidR="009B096F" w:rsidRPr="009B096F" w:rsidRDefault="009B096F" w:rsidP="009B096F">
      <w:r w:rsidRPr="009B096F">
        <w:t>====</w:t>
      </w:r>
      <w:r w:rsidRPr="009B096F">
        <w:t xml:space="preserve">Soil erosion controls the internal link to magnitude – BP spill means there on the brink, another spill means they degrade faster, destroying our ability to grow food – </w:t>
      </w:r>
      <w:proofErr w:type="spellStart"/>
      <w:r w:rsidRPr="009B096F">
        <w:t>that</w:t>
      </w:r>
      <w:r w:rsidRPr="009B096F">
        <w:t>~’</w:t>
      </w:r>
      <w:r w:rsidRPr="009B096F">
        <w:t>s</w:t>
      </w:r>
      <w:proofErr w:type="spellEnd"/>
      <w:r w:rsidRPr="009B096F">
        <w:t xml:space="preserve"> </w:t>
      </w:r>
      <w:proofErr w:type="spellStart"/>
      <w:r w:rsidRPr="009B096F">
        <w:t>Ikerd</w:t>
      </w:r>
      <w:proofErr w:type="spellEnd"/>
      <w:r w:rsidRPr="009B096F">
        <w:t xml:space="preserve"> </w:t>
      </w:r>
      <w:r w:rsidRPr="009B096F">
        <w:t>====</w:t>
      </w:r>
    </w:p>
    <w:p w:rsidR="009B096F" w:rsidRPr="009B096F" w:rsidRDefault="009B096F" w:rsidP="009B096F"/>
    <w:p w:rsidR="009B096F" w:rsidRPr="009B096F" w:rsidRDefault="009B096F" w:rsidP="009B096F">
      <w:r w:rsidRPr="009B096F">
        <w:t>====~~[</w:t>
      </w:r>
      <w:r w:rsidRPr="009B096F">
        <w:tab/>
      </w:r>
      <w:r w:rsidRPr="009B096F">
        <w:t>~~]</w:t>
      </w:r>
      <w:r w:rsidRPr="009B096F">
        <w:t xml:space="preserve"> That turns any war impact – resource scarcity increases the likelihood of conflict</w:t>
      </w:r>
      <w:r w:rsidRPr="009B096F">
        <w:t>====</w:t>
      </w:r>
    </w:p>
    <w:p w:rsidR="009B096F" w:rsidRPr="009B096F" w:rsidRDefault="009B096F" w:rsidP="009B096F">
      <w:r w:rsidRPr="009B096F">
        <w:t>**</w:t>
      </w:r>
      <w:proofErr w:type="spellStart"/>
      <w:r w:rsidRPr="009B096F">
        <w:t>Gendron</w:t>
      </w:r>
      <w:proofErr w:type="spellEnd"/>
      <w:r w:rsidRPr="009B096F">
        <w:t xml:space="preserve"> %26 Hoffman, 09 - The Peace and Conflict Review ("Resource Scarcity and the Prevention of Violent Conflicts", Fall 2009, Volume 4, Issue 1, http://www.review.upeace.org/index.cfm?opcion=0%26ejemplar=18%26entrada=90)**</w:t>
      </w:r>
    </w:p>
    <w:p w:rsidR="009B096F" w:rsidRPr="009B096F" w:rsidRDefault="009B096F" w:rsidP="009B096F">
      <w:r w:rsidRPr="009B096F">
        <w:t xml:space="preserve">Resource scarcity can be defined according to three principals. The first is basic human </w:t>
      </w:r>
    </w:p>
    <w:p w:rsidR="009B096F" w:rsidRPr="009B096F" w:rsidRDefault="009B096F" w:rsidP="009B096F">
      <w:r w:rsidRPr="009B096F">
        <w:lastRenderedPageBreak/>
        <w:t>AND</w:t>
      </w:r>
    </w:p>
    <w:p w:rsidR="009B096F" w:rsidRPr="009B096F" w:rsidRDefault="009B096F" w:rsidP="009B096F">
      <w:proofErr w:type="gramStart"/>
      <w:r w:rsidRPr="009B096F">
        <w:t>management</w:t>
      </w:r>
      <w:proofErr w:type="gramEnd"/>
      <w:r w:rsidRPr="009B096F">
        <w:t xml:space="preserve"> (</w:t>
      </w:r>
      <w:proofErr w:type="spellStart"/>
      <w:r w:rsidRPr="009B096F">
        <w:t>Bercovitch</w:t>
      </w:r>
      <w:proofErr w:type="spellEnd"/>
      <w:r w:rsidRPr="009B096F">
        <w:t xml:space="preserve"> et al., 2009, Part III, Chapter 1). </w:t>
      </w:r>
    </w:p>
    <w:p w:rsidR="009B096F" w:rsidRPr="009B096F" w:rsidRDefault="009B096F" w:rsidP="009B096F"/>
    <w:p w:rsidR="009B096F" w:rsidRPr="009B096F" w:rsidRDefault="009B096F" w:rsidP="009B096F">
      <w:r w:rsidRPr="009B096F">
        <w:t>===</w:t>
      </w:r>
      <w:r w:rsidRPr="009B096F">
        <w:t>2AC Renewables CP</w:t>
      </w:r>
      <w:r w:rsidRPr="009B096F">
        <w:t>===</w:t>
      </w:r>
    </w:p>
    <w:p w:rsidR="009B096F" w:rsidRPr="009B096F" w:rsidRDefault="009B096F" w:rsidP="009B096F">
      <w:r w:rsidRPr="009B096F">
        <w:t xml:space="preserve">CP </w:t>
      </w:r>
      <w:proofErr w:type="spellStart"/>
      <w:r w:rsidRPr="009B096F">
        <w:t>doesn</w:t>
      </w:r>
      <w:proofErr w:type="spellEnd"/>
      <w:r w:rsidRPr="009B096F">
        <w:t>~’t solve—</w:t>
      </w:r>
    </w:p>
    <w:p w:rsidR="009B096F" w:rsidRPr="009B096F" w:rsidRDefault="009B096F" w:rsidP="009B096F">
      <w:pPr>
        <w:pStyle w:val="ListParagraph"/>
        <w:numPr>
          <w:ilvl w:val="0"/>
          <w:numId w:val="1"/>
        </w:numPr>
      </w:pPr>
      <w:r w:rsidRPr="009B096F">
        <w:t xml:space="preserve">Wetlands – drilling is inevitable, CP </w:t>
      </w:r>
      <w:proofErr w:type="spellStart"/>
      <w:r w:rsidRPr="009B096F">
        <w:t>doesn</w:t>
      </w:r>
      <w:proofErr w:type="spellEnd"/>
      <w:r w:rsidRPr="009B096F">
        <w:t>~’t set up clean tech, means spills are inevitable</w:t>
      </w:r>
    </w:p>
    <w:p w:rsidR="009B096F" w:rsidRPr="009B096F" w:rsidRDefault="009B096F" w:rsidP="009B096F">
      <w:pPr>
        <w:pStyle w:val="ListParagraph"/>
        <w:numPr>
          <w:ilvl w:val="0"/>
          <w:numId w:val="1"/>
        </w:numPr>
      </w:pPr>
      <w:r w:rsidRPr="009B096F">
        <w:t xml:space="preserve">China – switching to renewables </w:t>
      </w:r>
      <w:proofErr w:type="spellStart"/>
      <w:r w:rsidRPr="009B096F">
        <w:t>won~’t</w:t>
      </w:r>
      <w:proofErr w:type="spellEnd"/>
      <w:r w:rsidRPr="009B096F">
        <w:t xml:space="preserve"> shift our dependence from the middle-east market</w:t>
      </w:r>
    </w:p>
    <w:p w:rsidR="009B096F" w:rsidRPr="009B096F" w:rsidRDefault="009B096F" w:rsidP="009B096F">
      <w:r w:rsidRPr="009B096F">
        <w:t>**</w:t>
      </w:r>
      <w:proofErr w:type="spellStart"/>
      <w:r w:rsidRPr="009B096F">
        <w:t>Klare</w:t>
      </w:r>
      <w:proofErr w:type="spellEnd"/>
      <w:r w:rsidRPr="009B096F">
        <w:t xml:space="preserve">, 10/15 – Writer for Salon, citing several energy analysts including Barry </w:t>
      </w:r>
      <w:proofErr w:type="spellStart"/>
      <w:r w:rsidRPr="009B096F">
        <w:t>Smitherman</w:t>
      </w:r>
      <w:proofErr w:type="spellEnd"/>
      <w:r w:rsidRPr="009B096F">
        <w:t>, chairman of the Texas Railroad Commission; Karen Moreau, New York State Petroleum Council; Ed Morse, head of global commodity research at Citigroup; and, Obama (Michael T, "Hallelujah, oil and gas forever%21" Salon, 15 October 2013, http://www.salon.com/2013/10/15/hallelujah_oil_and_gas_forever/)//HO**</w:t>
      </w:r>
    </w:p>
    <w:p w:rsidR="009B096F" w:rsidRPr="009B096F" w:rsidRDefault="009B096F" w:rsidP="009B096F">
      <w:r w:rsidRPr="009B096F">
        <w:t>For years, energy analysts had been anticipating an imminent decline in global oil supplies</w:t>
      </w:r>
    </w:p>
    <w:p w:rsidR="009B096F" w:rsidRPr="009B096F" w:rsidRDefault="009B096F" w:rsidP="009B096F">
      <w:r w:rsidRPr="009B096F">
        <w:t>AND</w:t>
      </w:r>
    </w:p>
    <w:p w:rsidR="009B096F" w:rsidRPr="009B096F" w:rsidRDefault="009B096F" w:rsidP="009B096F">
      <w:proofErr w:type="gramStart"/>
      <w:r w:rsidRPr="009B096F">
        <w:t>reliance</w:t>
      </w:r>
      <w:proofErr w:type="gramEnd"/>
      <w:r w:rsidRPr="009B096F">
        <w:t xml:space="preserve"> on imports, my administration is encouraging offshore oil exploration and production."</w:t>
      </w:r>
    </w:p>
    <w:p w:rsidR="009B096F" w:rsidRPr="009B096F" w:rsidRDefault="009B096F" w:rsidP="009B096F">
      <w:pPr>
        <w:rPr>
          <w:rFonts w:asciiTheme="minorHAnsi" w:hAnsiTheme="minorHAnsi"/>
        </w:rPr>
      </w:pPr>
    </w:p>
    <w:p w:rsidR="009B096F" w:rsidRPr="009B096F" w:rsidRDefault="009B096F" w:rsidP="009B096F">
      <w:pPr>
        <w:pStyle w:val="ListParagraph"/>
      </w:pPr>
    </w:p>
    <w:p w:rsidR="009B096F" w:rsidRPr="009B096F" w:rsidRDefault="009B096F" w:rsidP="009B096F">
      <w:pPr>
        <w:pStyle w:val="ListParagraph"/>
        <w:numPr>
          <w:ilvl w:val="0"/>
          <w:numId w:val="1"/>
        </w:numPr>
      </w:pPr>
      <w:r w:rsidRPr="009B096F">
        <w:t>NG – they~’</w:t>
      </w:r>
      <w:proofErr w:type="spellStart"/>
      <w:r w:rsidRPr="009B096F">
        <w:t>ve</w:t>
      </w:r>
      <w:proofErr w:type="spellEnd"/>
      <w:r w:rsidRPr="009B096F">
        <w:t xml:space="preserve"> conceded uniqueness for </w:t>
      </w:r>
      <w:proofErr w:type="spellStart"/>
      <w:r w:rsidRPr="009B096F">
        <w:t>Mexico~’s</w:t>
      </w:r>
      <w:proofErr w:type="spellEnd"/>
      <w:r w:rsidRPr="009B096F">
        <w:t xml:space="preserve"> energy demand —  CP </w:t>
      </w:r>
      <w:proofErr w:type="spellStart"/>
      <w:r w:rsidRPr="009B096F">
        <w:t>doesn</w:t>
      </w:r>
      <w:proofErr w:type="spellEnd"/>
      <w:r w:rsidRPr="009B096F">
        <w:t xml:space="preserve">~’t affect </w:t>
      </w:r>
      <w:proofErr w:type="spellStart"/>
      <w:r w:rsidRPr="009B096F">
        <w:t>Mexico~’s</w:t>
      </w:r>
      <w:proofErr w:type="spellEnd"/>
      <w:r w:rsidRPr="009B096F">
        <w:t xml:space="preserve"> importing, means U.S. prices skyrocket – </w:t>
      </w:r>
      <w:proofErr w:type="spellStart"/>
      <w:r w:rsidRPr="009B096F">
        <w:t>that~’s</w:t>
      </w:r>
      <w:proofErr w:type="spellEnd"/>
      <w:r w:rsidRPr="009B096F">
        <w:t xml:space="preserve"> Forest</w:t>
      </w:r>
    </w:p>
    <w:p w:rsidR="009B096F" w:rsidRPr="009B096F" w:rsidRDefault="009B096F" w:rsidP="009B096F"/>
    <w:p w:rsidR="009B096F" w:rsidRPr="009B096F" w:rsidRDefault="009B096F" w:rsidP="009B096F">
      <w:r w:rsidRPr="009B096F">
        <w:t>====</w:t>
      </w:r>
      <w:r w:rsidRPr="009B096F">
        <w:t xml:space="preserve">___ conditional options are a voting issue- </w:t>
      </w:r>
      <w:r w:rsidRPr="009B096F">
        <w:t>====</w:t>
      </w:r>
    </w:p>
    <w:p w:rsidR="009B096F" w:rsidRPr="009B096F" w:rsidRDefault="009B096F" w:rsidP="009B096F"/>
    <w:p w:rsidR="009B096F" w:rsidRPr="009B096F" w:rsidRDefault="009B096F" w:rsidP="009B096F">
      <w:r w:rsidRPr="009B096F">
        <w:t>====</w:t>
      </w:r>
      <w:r w:rsidRPr="009B096F">
        <w:t xml:space="preserve">A) </w:t>
      </w:r>
      <w:r w:rsidRPr="009B096F">
        <w:t>2AC strategy skew</w:t>
      </w:r>
      <w:r w:rsidRPr="009B096F">
        <w:t xml:space="preserve">- cross applications prevents and deters reading 2AC offense, kills affirmative strategy </w:t>
      </w:r>
      <w:r w:rsidRPr="009B096F">
        <w:t>%26</w:t>
      </w:r>
      <w:r w:rsidRPr="009B096F">
        <w:t xml:space="preserve"> makes contradictions more likely</w:t>
      </w:r>
      <w:r w:rsidRPr="009B096F">
        <w:t>====</w:t>
      </w:r>
    </w:p>
    <w:p w:rsidR="009B096F" w:rsidRPr="009B096F" w:rsidRDefault="009B096F" w:rsidP="009B096F"/>
    <w:p w:rsidR="009B096F" w:rsidRPr="009B096F" w:rsidRDefault="009B096F" w:rsidP="009B096F">
      <w:r w:rsidRPr="009B096F">
        <w:t>====</w:t>
      </w:r>
      <w:r w:rsidRPr="009B096F">
        <w:t xml:space="preserve">B) </w:t>
      </w:r>
      <w:r w:rsidRPr="009B096F">
        <w:t>Advocacy skills and education</w:t>
      </w:r>
      <w:r w:rsidRPr="009B096F">
        <w:t xml:space="preserve"> - we never defend positions in the debate- kills portable skills - bolsters ideological polarization</w:t>
      </w:r>
      <w:r w:rsidRPr="009B096F">
        <w:t>====</w:t>
      </w:r>
    </w:p>
    <w:p w:rsidR="009B096F" w:rsidRPr="009B096F" w:rsidRDefault="009B096F" w:rsidP="009B096F">
      <w:r w:rsidRPr="009B096F">
        <w:t>~~[</w:t>
      </w:r>
      <w:r w:rsidRPr="009B096F">
        <w:tab/>
        <w:t xml:space="preserve">~~] You get </w:t>
      </w:r>
      <w:proofErr w:type="spellStart"/>
      <w:r w:rsidRPr="009B096F">
        <w:t>dispo</w:t>
      </w:r>
      <w:proofErr w:type="spellEnd"/>
    </w:p>
    <w:p w:rsidR="009B096F" w:rsidRPr="009B096F" w:rsidRDefault="009B096F" w:rsidP="009B096F">
      <w:r w:rsidRPr="009B096F">
        <w:t>~~[</w:t>
      </w:r>
      <w:r w:rsidRPr="009B096F">
        <w:tab/>
        <w:t>~~] You get one condo</w:t>
      </w:r>
    </w:p>
    <w:p w:rsidR="009B096F" w:rsidRPr="009B096F" w:rsidRDefault="009B096F" w:rsidP="009B096F"/>
    <w:p w:rsidR="009B096F" w:rsidRPr="009B096F" w:rsidRDefault="009B096F" w:rsidP="009B096F"/>
    <w:p w:rsidR="009B096F" w:rsidRPr="009B096F" w:rsidRDefault="009B096F" w:rsidP="009B096F">
      <w:r w:rsidRPr="009B096F">
        <w:t>====</w:t>
      </w:r>
      <w:r w:rsidRPr="009B096F">
        <w:t>Perm do both -</w:t>
      </w:r>
      <w:r w:rsidRPr="009B096F">
        <w:t xml:space="preserve">** they </w:t>
      </w:r>
      <w:proofErr w:type="spellStart"/>
      <w:r w:rsidRPr="009B096F">
        <w:t>aren</w:t>
      </w:r>
      <w:proofErr w:type="spellEnd"/>
      <w:r w:rsidRPr="009B096F">
        <w:t>~’t mutually exclusive and the link turn shields the link to the net-benefit====**</w:t>
      </w:r>
    </w:p>
    <w:p w:rsidR="009B096F" w:rsidRPr="009B096F" w:rsidRDefault="009B096F" w:rsidP="009B096F">
      <w:pPr>
        <w:rPr>
          <w:rFonts w:asciiTheme="minorHAnsi" w:hAnsiTheme="minorHAnsi"/>
        </w:rPr>
      </w:pPr>
    </w:p>
    <w:p w:rsidR="009B096F" w:rsidRPr="009B096F" w:rsidRDefault="009B096F" w:rsidP="009B096F"/>
    <w:p w:rsidR="009B096F" w:rsidRPr="009B096F" w:rsidRDefault="009B096F" w:rsidP="009B096F">
      <w:r w:rsidRPr="009B096F">
        <w:t>====</w:t>
      </w:r>
      <w:r w:rsidRPr="009B096F">
        <w:t xml:space="preserve">Perm do the CP </w:t>
      </w:r>
      <w:r w:rsidRPr="009B096F">
        <w:t>**– not mutually exclusive via a defense of certainty/immediacy====**</w:t>
      </w:r>
    </w:p>
    <w:p w:rsidR="009B096F" w:rsidRPr="009B096F" w:rsidRDefault="009B096F" w:rsidP="009B096F"/>
    <w:p w:rsidR="009B096F" w:rsidRPr="009B096F" w:rsidRDefault="009B096F" w:rsidP="009B096F">
      <w:r w:rsidRPr="009B096F">
        <w:t>====~~[</w:t>
      </w:r>
      <w:r w:rsidRPr="009B096F">
        <w:tab/>
      </w:r>
      <w:r w:rsidRPr="009B096F">
        <w:t>~~]</w:t>
      </w:r>
      <w:r w:rsidRPr="009B096F">
        <w:t xml:space="preserve"> CP links to the N/B - renewable energy investment causes backlash</w:t>
      </w:r>
      <w:r w:rsidRPr="009B096F">
        <w:t>====</w:t>
      </w:r>
    </w:p>
    <w:p w:rsidR="009B096F" w:rsidRPr="009B096F" w:rsidRDefault="009B096F" w:rsidP="009B096F">
      <w:pPr>
        <w:rPr>
          <w:rFonts w:asciiTheme="minorHAnsi" w:hAnsiTheme="minorHAnsi"/>
        </w:rPr>
      </w:pPr>
      <w:r w:rsidRPr="009B096F">
        <w:t>Leone 12 (Steve, Associate</w:t>
      </w:r>
      <w:r w:rsidRPr="009B096F">
        <w:rPr>
          <w:rFonts w:asciiTheme="minorHAnsi" w:hAnsiTheme="minorHAnsi"/>
        </w:rPr>
        <w:t xml:space="preserve"> Editor of Renewable Energy World, "Part 2: Political Reality and the Way Forward for Renewable Energy," 4/3/12, http://www.renewableenergyworld.com/rea/news/article/2012/04/part-2-political-reality-and-the-way-forward-for-renewable-energy)</w:t>
      </w:r>
    </w:p>
    <w:p w:rsidR="009B096F" w:rsidRPr="009B096F" w:rsidRDefault="009B096F" w:rsidP="009B096F">
      <w:pPr>
        <w:rPr>
          <w:rFonts w:asciiTheme="minorHAnsi" w:hAnsiTheme="minorHAnsi"/>
        </w:rPr>
      </w:pPr>
    </w:p>
    <w:p w:rsidR="009B096F" w:rsidRPr="009B096F" w:rsidRDefault="009B096F" w:rsidP="009B096F">
      <w:r w:rsidRPr="009B096F">
        <w:t xml:space="preserve">New Hampshire, U.S.A. — Political heavyweights know this about </w:t>
      </w:r>
    </w:p>
    <w:p w:rsidR="009B096F" w:rsidRPr="009B096F" w:rsidRDefault="009B096F" w:rsidP="009B096F">
      <w:r w:rsidRPr="009B096F">
        <w:t>AND</w:t>
      </w:r>
    </w:p>
    <w:p w:rsidR="009B096F" w:rsidRPr="009B096F" w:rsidRDefault="009B096F" w:rsidP="009B096F">
      <w:proofErr w:type="gramStart"/>
      <w:r w:rsidRPr="009B096F">
        <w:t>can</w:t>
      </w:r>
      <w:proofErr w:type="gramEnd"/>
      <w:r w:rsidRPr="009B096F">
        <w:t xml:space="preserve"> be revived? </w:t>
      </w:r>
      <w:proofErr w:type="spellStart"/>
      <w:r w:rsidRPr="009B096F">
        <w:t>It~’s</w:t>
      </w:r>
      <w:proofErr w:type="spellEnd"/>
      <w:r w:rsidRPr="009B096F">
        <w:t xml:space="preserve"> increasingly looking like the answer may be no.</w:t>
      </w:r>
    </w:p>
    <w:p w:rsidR="009B096F" w:rsidRPr="009B096F" w:rsidRDefault="009B096F" w:rsidP="009B096F"/>
    <w:p w:rsidR="009B096F" w:rsidRPr="009B096F" w:rsidRDefault="009B096F" w:rsidP="009B096F"/>
    <w:p w:rsidR="009B096F" w:rsidRPr="009B096F" w:rsidRDefault="009B096F" w:rsidP="009B096F">
      <w:r w:rsidRPr="009B096F">
        <w:lastRenderedPageBreak/>
        <w:t>====</w:t>
      </w:r>
      <w:r w:rsidRPr="009B096F">
        <w:t xml:space="preserve">Renewables </w:t>
      </w:r>
      <w:proofErr w:type="spellStart"/>
      <w:r w:rsidRPr="009B096F">
        <w:t>won</w:t>
      </w:r>
      <w:r w:rsidRPr="009B096F">
        <w:t>~’</w:t>
      </w:r>
      <w:r w:rsidRPr="009B096F">
        <w:t>t</w:t>
      </w:r>
      <w:proofErr w:type="spellEnd"/>
      <w:r w:rsidRPr="009B096F">
        <w:t xml:space="preserve"> catch on– low efficiency, high cost, low reliability, land scarcity, lack of storage capacity. </w:t>
      </w:r>
      <w:proofErr w:type="spellStart"/>
      <w:r w:rsidRPr="009B096F">
        <w:t>It</w:t>
      </w:r>
      <w:r w:rsidRPr="009B096F">
        <w:t>~’</w:t>
      </w:r>
      <w:r w:rsidRPr="009B096F">
        <w:t>s</w:t>
      </w:r>
      <w:proofErr w:type="spellEnd"/>
      <w:r w:rsidRPr="009B096F">
        <w:t xml:space="preserve"> a double-bind: either market forces will drive innovation absent the </w:t>
      </w:r>
      <w:proofErr w:type="spellStart"/>
      <w:r w:rsidRPr="009B096F">
        <w:t>aff</w:t>
      </w:r>
      <w:proofErr w:type="spellEnd"/>
      <w:r w:rsidRPr="009B096F">
        <w:t xml:space="preserve">, or they </w:t>
      </w:r>
      <w:proofErr w:type="spellStart"/>
      <w:r w:rsidRPr="009B096F">
        <w:t>can</w:t>
      </w:r>
      <w:r w:rsidRPr="009B096F">
        <w:t>~’</w:t>
      </w:r>
      <w:r w:rsidRPr="009B096F">
        <w:t>t</w:t>
      </w:r>
      <w:proofErr w:type="spellEnd"/>
      <w:r w:rsidRPr="009B096F">
        <w:t xml:space="preserve"> cause investment</w:t>
      </w:r>
      <w:r w:rsidRPr="009B096F">
        <w:t>====</w:t>
      </w:r>
    </w:p>
    <w:p w:rsidR="009B096F" w:rsidRPr="009B096F" w:rsidRDefault="009B096F" w:rsidP="009B096F">
      <w:r w:rsidRPr="009B096F">
        <w:t xml:space="preserve">Taylor and Van </w:t>
      </w:r>
      <w:proofErr w:type="spellStart"/>
      <w:r w:rsidRPr="009B096F">
        <w:t>Doren</w:t>
      </w:r>
      <w:proofErr w:type="spellEnd"/>
      <w:r w:rsidRPr="009B096F">
        <w:t xml:space="preserve"> 11 </w:t>
      </w:r>
      <w:r w:rsidRPr="009B096F">
        <w:rPr>
          <w:szCs w:val="16"/>
        </w:rPr>
        <w:t xml:space="preserve">– critic of federal energy and environmental policy, Wall Street Journal Contributor, served on congressional advisory bodies, member of International Association for Energy economics, writer for </w:t>
      </w:r>
      <w:r w:rsidRPr="009B096F">
        <w:t xml:space="preserve">The Energy Journal, </w:t>
      </w:r>
      <w:r w:rsidRPr="009B096F">
        <w:rPr>
          <w:szCs w:val="16"/>
        </w:rPr>
        <w:t xml:space="preserve">testified in Congress / editor of the quarterly journal </w:t>
      </w:r>
      <w:r w:rsidRPr="009B096F">
        <w:t xml:space="preserve">Regulation </w:t>
      </w:r>
      <w:r w:rsidRPr="009B096F">
        <w:rPr>
          <w:szCs w:val="16"/>
        </w:rPr>
        <w:t xml:space="preserve">and expert in the regulation of energy and environment, taught at the Woodrow Wilson School of Public and International Affairs at Princeton University, School of Organization and Management at Yale University, and the University of North Carolina at Chapel Hill, former postdoctoral fellow in political economy at Carnegie Mellon University (Jerry and Peter, </w:t>
      </w:r>
      <w:r w:rsidRPr="009B096F">
        <w:rPr>
          <w:szCs w:val="16"/>
        </w:rPr>
        <w:t>"</w:t>
      </w:r>
      <w:r w:rsidRPr="009B096F">
        <w:rPr>
          <w:szCs w:val="16"/>
        </w:rPr>
        <w:t>The Green Energy Economy Reconsidered</w:t>
      </w:r>
      <w:r w:rsidRPr="009B096F">
        <w:rPr>
          <w:szCs w:val="16"/>
        </w:rPr>
        <w:t>"</w:t>
      </w:r>
      <w:r w:rsidRPr="009B096F">
        <w:rPr>
          <w:szCs w:val="16"/>
        </w:rPr>
        <w:t xml:space="preserve"> 4/25/11; &lt; http://www.cato.org/publications/commentary/green-energy-economy-reconsidered&gt;)//Beddow</w:t>
      </w:r>
    </w:p>
    <w:p w:rsidR="009B096F" w:rsidRPr="009B096F" w:rsidRDefault="009B096F" w:rsidP="009B096F">
      <w:proofErr w:type="spellStart"/>
      <w:r w:rsidRPr="009B096F">
        <w:t>Let~’s</w:t>
      </w:r>
      <w:proofErr w:type="spellEnd"/>
      <w:r w:rsidRPr="009B096F">
        <w:t xml:space="preserve"> assume, however, that we could afford that. Have we ever </w:t>
      </w:r>
      <w:proofErr w:type="gramStart"/>
      <w:r w:rsidRPr="009B096F">
        <w:t>seen</w:t>
      </w:r>
      <w:proofErr w:type="gramEnd"/>
      <w:r w:rsidRPr="009B096F">
        <w:t xml:space="preserve"> </w:t>
      </w:r>
    </w:p>
    <w:p w:rsidR="009B096F" w:rsidRPr="009B096F" w:rsidRDefault="009B096F" w:rsidP="009B096F">
      <w:r w:rsidRPr="009B096F">
        <w:t>AND</w:t>
      </w:r>
    </w:p>
    <w:p w:rsidR="009B096F" w:rsidRPr="009B096F" w:rsidRDefault="009B096F" w:rsidP="009B096F">
      <w:proofErr w:type="gramStart"/>
      <w:r w:rsidRPr="009B096F">
        <w:t>sense</w:t>
      </w:r>
      <w:proofErr w:type="gramEnd"/>
      <w:r w:rsidRPr="009B096F">
        <w:t xml:space="preserve">, all of the subsidies in the world </w:t>
      </w:r>
      <w:proofErr w:type="spellStart"/>
      <w:r w:rsidRPr="009B096F">
        <w:t>won~’t</w:t>
      </w:r>
      <w:proofErr w:type="spellEnd"/>
      <w:r w:rsidRPr="009B096F">
        <w:t xml:space="preserve"> change that fact.</w:t>
      </w:r>
    </w:p>
    <w:p w:rsidR="009B096F" w:rsidRPr="009B096F" w:rsidRDefault="009B096F" w:rsidP="009B096F"/>
    <w:p w:rsidR="009B096F" w:rsidRPr="009B096F" w:rsidRDefault="009B096F" w:rsidP="009B096F"/>
    <w:p w:rsidR="009B096F" w:rsidRPr="009B096F" w:rsidRDefault="009B096F" w:rsidP="009B096F">
      <w:r w:rsidRPr="009B096F">
        <w:t>====</w:t>
      </w:r>
      <w:r w:rsidRPr="009B096F">
        <w:t xml:space="preserve">Recent foreign policy blunders will trigger a price spike sending shocks through the US economy. Must diversify supply. </w:t>
      </w:r>
      <w:r w:rsidRPr="009B096F">
        <w:t>====</w:t>
      </w:r>
    </w:p>
    <w:p w:rsidR="009B096F" w:rsidRPr="009B096F" w:rsidRDefault="009B096F" w:rsidP="009B096F">
      <w:r w:rsidRPr="009B096F">
        <w:t>**Sheffield, 10/24**</w:t>
      </w:r>
      <w:r w:rsidRPr="009B096F">
        <w:t xml:space="preserve"> (Carrie, contributor to Forbes, former Politico, Hill, and Washington Times reporter and </w:t>
      </w:r>
      <w:proofErr w:type="spellStart"/>
      <w:r w:rsidRPr="009B096F">
        <w:t>Fullbright</w:t>
      </w:r>
      <w:proofErr w:type="spellEnd"/>
      <w:r w:rsidRPr="009B096F">
        <w:t xml:space="preserve"> Scholar, </w:t>
      </w:r>
      <w:r w:rsidRPr="009B096F">
        <w:t>"</w:t>
      </w:r>
      <w:proofErr w:type="spellStart"/>
      <w:r w:rsidRPr="009B096F">
        <w:t>Obama</w:t>
      </w:r>
      <w:r w:rsidRPr="009B096F">
        <w:t>~’</w:t>
      </w:r>
      <w:r w:rsidRPr="009B096F">
        <w:t>s</w:t>
      </w:r>
      <w:proofErr w:type="spellEnd"/>
      <w:r w:rsidRPr="009B096F">
        <w:t xml:space="preserve"> Failed Saudi Relations Could Spike Oil Prices,</w:t>
      </w:r>
      <w:r w:rsidRPr="009B096F">
        <w:t>"</w:t>
      </w:r>
      <w:r w:rsidRPr="009B096F">
        <w:t xml:space="preserve"> </w:t>
      </w:r>
      <w:r w:rsidRPr="009B096F">
        <w:t>[[http://www.forbes.com/sites/carriesheffield/2013/10/24/obamas-failed-saudi-relations-could-spike-oil-prices/-http://www.forbes.com/sites/carriesheffield/2013/10/24/obamas-failed-saudi-relations-could-spike-oil-prices/]]</w:t>
      </w:r>
      <w:r w:rsidRPr="009B096F">
        <w:t xml:space="preserve">) </w:t>
      </w:r>
    </w:p>
    <w:p w:rsidR="009B096F" w:rsidRPr="009B096F" w:rsidRDefault="009B096F" w:rsidP="009B096F">
      <w:r w:rsidRPr="009B096F">
        <w:t xml:space="preserve">The Obama </w:t>
      </w:r>
      <w:proofErr w:type="spellStart"/>
      <w:r w:rsidRPr="009B096F">
        <w:t>administration~’s</w:t>
      </w:r>
      <w:proofErr w:type="spellEnd"/>
      <w:r w:rsidRPr="009B096F">
        <w:t xml:space="preserve"> strategic blunders with Syria and Iran have morphed into a diplomatic disaster </w:t>
      </w:r>
    </w:p>
    <w:p w:rsidR="009B096F" w:rsidRPr="009B096F" w:rsidRDefault="009B096F" w:rsidP="009B096F">
      <w:r w:rsidRPr="009B096F">
        <w:t>AND</w:t>
      </w:r>
    </w:p>
    <w:p w:rsidR="009B096F" w:rsidRPr="009B096F" w:rsidRDefault="009B096F" w:rsidP="009B096F">
      <w:proofErr w:type="gramStart"/>
      <w:r w:rsidRPr="009B096F">
        <w:t>downward</w:t>
      </w:r>
      <w:proofErr w:type="gramEnd"/>
      <w:r w:rsidRPr="009B096F">
        <w:t xml:space="preserve"> spiral that results in pain for the U.S. economy.</w:t>
      </w:r>
    </w:p>
    <w:p w:rsidR="009B096F" w:rsidRPr="009B096F" w:rsidRDefault="009B096F" w:rsidP="009B096F"/>
    <w:p w:rsidR="009B096F" w:rsidRPr="009B096F" w:rsidRDefault="009B096F" w:rsidP="009B096F"/>
    <w:p w:rsidR="009B096F" w:rsidRPr="009B096F" w:rsidRDefault="009B096F" w:rsidP="009B096F">
      <w:r w:rsidRPr="009B096F">
        <w:t>====</w:t>
      </w:r>
      <w:r w:rsidRPr="009B096F">
        <w:t xml:space="preserve">Extinction </w:t>
      </w:r>
      <w:r w:rsidRPr="009B096F">
        <w:t>====</w:t>
      </w:r>
    </w:p>
    <w:p w:rsidR="009B096F" w:rsidRPr="009B096F" w:rsidRDefault="009B096F" w:rsidP="009B096F">
      <w:r w:rsidRPr="009B096F">
        <w:t>**O Hanlon et al, 12**</w:t>
      </w:r>
    </w:p>
    <w:p w:rsidR="009B096F" w:rsidRPr="009B096F" w:rsidRDefault="009B096F" w:rsidP="009B096F">
      <w:proofErr w:type="spellStart"/>
      <w:r w:rsidRPr="009B096F">
        <w:rPr>
          <w:rFonts w:asciiTheme="minorHAnsi" w:hAnsiTheme="minorHAnsi"/>
        </w:rPr>
        <w:t>O</w:t>
      </w:r>
      <w:r w:rsidRPr="009B096F">
        <w:rPr>
          <w:rFonts w:asciiTheme="minorHAnsi" w:hAnsiTheme="minorHAnsi"/>
        </w:rPr>
        <w:t>~’</w:t>
      </w:r>
      <w:r w:rsidRPr="009B096F">
        <w:rPr>
          <w:rFonts w:asciiTheme="minorHAnsi" w:hAnsiTheme="minorHAnsi"/>
        </w:rPr>
        <w:t>Hanlon</w:t>
      </w:r>
      <w:proofErr w:type="spellEnd"/>
      <w:r w:rsidRPr="009B096F">
        <w:rPr>
          <w:rFonts w:asciiTheme="minorHAnsi" w:hAnsiTheme="minorHAnsi"/>
        </w:rPr>
        <w:t xml:space="preserve"> 12 Kenneth G. </w:t>
      </w:r>
      <w:proofErr w:type="spellStart"/>
      <w:r w:rsidRPr="009B096F">
        <w:rPr>
          <w:rFonts w:asciiTheme="minorHAnsi" w:hAnsiTheme="minorHAnsi"/>
        </w:rPr>
        <w:t>Lieberthal</w:t>
      </w:r>
      <w:proofErr w:type="spellEnd"/>
      <w:r w:rsidRPr="009B096F">
        <w:rPr>
          <w:rFonts w:asciiTheme="minorHAnsi" w:hAnsiTheme="minorHAnsi"/>
        </w:rPr>
        <w:t xml:space="preserve">, Director of the John L. Thornton China Center and Senior Fellow in Foreign Policy and Global Economy and Development at the Brookings Institution, former Professor at the University of Michigan </w:t>
      </w:r>
      <w:r w:rsidRPr="009B096F">
        <w:rPr>
          <w:rFonts w:asciiTheme="minorHAnsi" w:hAnsiTheme="minorHAnsi"/>
        </w:rPr>
        <w:t>~~["</w:t>
      </w:r>
      <w:r w:rsidRPr="009B096F">
        <w:rPr>
          <w:rFonts w:asciiTheme="minorHAnsi" w:hAnsiTheme="minorHAnsi"/>
        </w:rPr>
        <w:t xml:space="preserve">The Real National Security Threat: </w:t>
      </w:r>
      <w:proofErr w:type="spellStart"/>
      <w:r w:rsidRPr="009B096F">
        <w:rPr>
          <w:rFonts w:asciiTheme="minorHAnsi" w:hAnsiTheme="minorHAnsi"/>
        </w:rPr>
        <w:t>America</w:t>
      </w:r>
      <w:r w:rsidRPr="009B096F">
        <w:rPr>
          <w:rFonts w:asciiTheme="minorHAnsi" w:hAnsiTheme="minorHAnsi"/>
        </w:rPr>
        <w:t>~’</w:t>
      </w:r>
      <w:r w:rsidRPr="009B096F">
        <w:rPr>
          <w:rFonts w:asciiTheme="minorHAnsi" w:hAnsiTheme="minorHAnsi"/>
        </w:rPr>
        <w:t>s</w:t>
      </w:r>
      <w:proofErr w:type="spellEnd"/>
      <w:r w:rsidRPr="009B096F">
        <w:rPr>
          <w:rFonts w:asciiTheme="minorHAnsi" w:hAnsiTheme="minorHAnsi"/>
        </w:rPr>
        <w:t xml:space="preserve"> Debt,</w:t>
      </w:r>
      <w:r w:rsidRPr="009B096F">
        <w:rPr>
          <w:rFonts w:asciiTheme="minorHAnsi" w:hAnsiTheme="minorHAnsi"/>
        </w:rPr>
        <w:t>"</w:t>
      </w:r>
      <w:r w:rsidRPr="009B096F">
        <w:rPr>
          <w:rFonts w:asciiTheme="minorHAnsi" w:hAnsiTheme="minorHAnsi"/>
        </w:rPr>
        <w:t xml:space="preserve"> Los Angeles Times, July 10th, </w:t>
      </w:r>
      <w:r w:rsidRPr="009B096F">
        <w:rPr>
          <w:rFonts w:asciiTheme="minorHAnsi" w:hAnsiTheme="minorHAnsi"/>
        </w:rPr>
        <w:t>[[http://www.brookings.edu/research/opinions/2012/07/10-economy-foreign-policy-lieberthal-ohanlon-http://www.brookings.edu/research/opinions/2012/07/10-economy-foreign-policy-lieberthal-ohanlon]]~~]</w:t>
      </w:r>
    </w:p>
    <w:p w:rsidR="009B096F" w:rsidRPr="009B096F" w:rsidRDefault="009B096F" w:rsidP="009B096F">
      <w:r w:rsidRPr="009B096F">
        <w:t xml:space="preserve">Alas, globalization and automation trends of the last generation have increasingly called the American </w:t>
      </w:r>
    </w:p>
    <w:p w:rsidR="009B096F" w:rsidRPr="009B096F" w:rsidRDefault="009B096F" w:rsidP="009B096F">
      <w:r w:rsidRPr="009B096F">
        <w:t>AND</w:t>
      </w:r>
    </w:p>
    <w:p w:rsidR="009B096F" w:rsidRPr="009B096F" w:rsidRDefault="009B096F" w:rsidP="009B096F">
      <w:proofErr w:type="gramStart"/>
      <w:r w:rsidRPr="009B096F">
        <w:t>else</w:t>
      </w:r>
      <w:proofErr w:type="gramEnd"/>
      <w:r w:rsidRPr="009B096F">
        <w:t xml:space="preserve"> is really possible if that </w:t>
      </w:r>
      <w:proofErr w:type="spellStart"/>
      <w:r w:rsidRPr="009B096F">
        <w:t>fundamentalprerequisite</w:t>
      </w:r>
      <w:proofErr w:type="spellEnd"/>
      <w:r w:rsidRPr="009B096F">
        <w:t xml:space="preserve"> to effective foreign policy is not reestablished</w:t>
      </w:r>
    </w:p>
    <w:p w:rsidR="009B096F" w:rsidRPr="009B096F" w:rsidRDefault="009B096F" w:rsidP="009B096F"/>
    <w:p w:rsidR="009B096F" w:rsidRPr="009B096F" w:rsidRDefault="009B096F" w:rsidP="009B096F"/>
    <w:p w:rsidR="009B096F" w:rsidRPr="009B096F" w:rsidRDefault="009B096F" w:rsidP="009B096F">
      <w:r w:rsidRPr="009B096F">
        <w:t>====</w:t>
      </w:r>
      <w:r w:rsidRPr="009B096F">
        <w:t>Reforms are key</w:t>
      </w:r>
      <w:r w:rsidRPr="009B096F">
        <w:t>====</w:t>
      </w:r>
    </w:p>
    <w:p w:rsidR="009B096F" w:rsidRPr="009B096F" w:rsidRDefault="009B096F" w:rsidP="009B096F">
      <w:pPr>
        <w:rPr>
          <w:rFonts w:asciiTheme="minorHAnsi" w:hAnsiTheme="minorHAnsi"/>
          <w:sz w:val="16"/>
        </w:rPr>
      </w:pPr>
      <w:r w:rsidRPr="009B096F">
        <w:t>**</w:t>
      </w:r>
      <w:proofErr w:type="spellStart"/>
      <w:r w:rsidRPr="009B096F">
        <w:t>Huacuz</w:t>
      </w:r>
      <w:proofErr w:type="spellEnd"/>
      <w:r w:rsidRPr="009B096F">
        <w:t>, 7**</w:t>
      </w:r>
      <w:r w:rsidRPr="009B096F">
        <w:rPr>
          <w:rFonts w:asciiTheme="minorHAnsi" w:hAnsiTheme="minorHAnsi"/>
        </w:rPr>
        <w:t xml:space="preserve"> </w:t>
      </w:r>
      <w:r w:rsidRPr="009B096F">
        <w:rPr>
          <w:rFonts w:asciiTheme="minorHAnsi" w:hAnsiTheme="minorHAnsi"/>
          <w:sz w:val="16"/>
        </w:rPr>
        <w:t>—</w:t>
      </w:r>
      <w:r w:rsidRPr="009B096F">
        <w:rPr>
          <w:rFonts w:asciiTheme="minorHAnsi" w:hAnsiTheme="minorHAnsi"/>
          <w:sz w:val="16"/>
        </w:rPr>
        <w:t xml:space="preserve"> Electrical Research Institute </w:t>
      </w:r>
      <w:r w:rsidRPr="009B096F">
        <w:rPr>
          <w:rFonts w:asciiTheme="minorHAnsi" w:hAnsiTheme="minorHAnsi"/>
          <w:sz w:val="16"/>
        </w:rPr>
        <w:t>~</w:t>
      </w:r>
      <w:proofErr w:type="gramStart"/>
      <w:r w:rsidRPr="009B096F">
        <w:rPr>
          <w:rFonts w:asciiTheme="minorHAnsi" w:hAnsiTheme="minorHAnsi"/>
          <w:sz w:val="16"/>
        </w:rPr>
        <w:t>~[</w:t>
      </w:r>
      <w:proofErr w:type="gramEnd"/>
      <w:r w:rsidRPr="009B096F">
        <w:rPr>
          <w:rFonts w:asciiTheme="minorHAnsi" w:hAnsiTheme="minorHAnsi"/>
          <w:sz w:val="16"/>
        </w:rPr>
        <w:t xml:space="preserve">Jorge, "Renewable Energy in Mexico," Towards a Cleaner Planet, </w:t>
      </w:r>
      <w:proofErr w:type="spellStart"/>
      <w:r w:rsidRPr="009B096F">
        <w:rPr>
          <w:rFonts w:asciiTheme="minorHAnsi" w:hAnsiTheme="minorHAnsi"/>
          <w:sz w:val="16"/>
        </w:rPr>
        <w:t>google</w:t>
      </w:r>
      <w:proofErr w:type="spellEnd"/>
      <w:r w:rsidRPr="009B096F">
        <w:rPr>
          <w:rFonts w:asciiTheme="minorHAnsi" w:hAnsiTheme="minorHAnsi"/>
          <w:sz w:val="16"/>
        </w:rPr>
        <w:t xml:space="preserve"> books</w:t>
      </w:r>
      <w:r w:rsidRPr="009B096F">
        <w:rPr>
          <w:rFonts w:asciiTheme="minorHAnsi" w:hAnsiTheme="minorHAnsi"/>
          <w:sz w:val="16"/>
        </w:rPr>
        <w:t>~~]</w:t>
      </w:r>
    </w:p>
    <w:p w:rsidR="009B096F" w:rsidRPr="009B096F" w:rsidRDefault="009B096F" w:rsidP="009B096F">
      <w:r w:rsidRPr="009B096F">
        <w:t xml:space="preserve">Mexico is at cross-roads regarding renewable energy. On the one hand, </w:t>
      </w:r>
    </w:p>
    <w:p w:rsidR="009B096F" w:rsidRPr="009B096F" w:rsidRDefault="009B096F" w:rsidP="009B096F">
      <w:r w:rsidRPr="009B096F">
        <w:t>AND</w:t>
      </w:r>
    </w:p>
    <w:p w:rsidR="009B096F" w:rsidRPr="009B096F" w:rsidRDefault="009B096F" w:rsidP="009B096F">
      <w:proofErr w:type="gramStart"/>
      <w:r w:rsidRPr="009B096F">
        <w:t>be</w:t>
      </w:r>
      <w:proofErr w:type="gramEnd"/>
      <w:r w:rsidRPr="009B096F">
        <w:t xml:space="preserve"> established. Above all, a new energy culture must be created.</w:t>
      </w:r>
    </w:p>
    <w:p w:rsidR="009B096F" w:rsidRPr="009B096F" w:rsidRDefault="009B096F" w:rsidP="009B096F"/>
    <w:p w:rsidR="009B096F" w:rsidRPr="009B096F" w:rsidRDefault="009B096F" w:rsidP="009B096F"/>
    <w:p w:rsidR="009B096F" w:rsidRPr="009B096F" w:rsidRDefault="009B096F" w:rsidP="009B096F">
      <w:r w:rsidRPr="009B096F">
        <w:t>===</w:t>
      </w:r>
      <w:r w:rsidRPr="009B096F">
        <w:t>2AC China Imperialism K</w:t>
      </w:r>
      <w:r w:rsidRPr="009B096F">
        <w:t>===</w:t>
      </w:r>
    </w:p>
    <w:p w:rsidR="009B096F" w:rsidRPr="009B096F" w:rsidRDefault="009B096F" w:rsidP="009B096F">
      <w:r w:rsidRPr="009B096F">
        <w:t>The role of the ballot is to **evaluate the simulated consequences of plan passage- anything else distracts away from the stasis point of discussion, and guts predictability**</w:t>
      </w:r>
    </w:p>
    <w:p w:rsidR="009B096F" w:rsidRPr="009B096F" w:rsidRDefault="009B096F" w:rsidP="009B096F">
      <w:pPr>
        <w:keepNext/>
        <w:keepLines/>
        <w:spacing w:before="200"/>
        <w:outlineLvl w:val="3"/>
      </w:pPr>
      <w:r w:rsidRPr="009B096F">
        <w:t xml:space="preserve">Net-benefit is Latin American policy discussions—they are necessary to create real world change – anything else is a DA to the </w:t>
      </w:r>
      <w:proofErr w:type="spellStart"/>
      <w:r w:rsidRPr="009B096F">
        <w:t>alt~’s</w:t>
      </w:r>
      <w:proofErr w:type="spellEnd"/>
      <w:r w:rsidRPr="009B096F">
        <w:t xml:space="preserve"> method </w:t>
      </w:r>
    </w:p>
    <w:p w:rsidR="009B096F" w:rsidRPr="009B096F" w:rsidRDefault="009B096F" w:rsidP="009B096F">
      <w:pPr>
        <w:rPr>
          <w:rFonts w:asciiTheme="minorHAnsi" w:hAnsiTheme="minorHAnsi"/>
          <w:sz w:val="16"/>
        </w:rPr>
      </w:pPr>
      <w:r w:rsidRPr="009B096F">
        <w:t>González no date</w:t>
      </w:r>
      <w:r w:rsidRPr="009B096F">
        <w:rPr>
          <w:rFonts w:asciiTheme="minorHAnsi" w:hAnsiTheme="minorHAnsi"/>
          <w:sz w:val="16"/>
        </w:rPr>
        <w:t xml:space="preserve"> (Francisco E.- Riordan </w:t>
      </w:r>
      <w:proofErr w:type="spellStart"/>
      <w:r w:rsidRPr="009B096F">
        <w:rPr>
          <w:rFonts w:asciiTheme="minorHAnsi" w:hAnsiTheme="minorHAnsi"/>
          <w:sz w:val="16"/>
        </w:rPr>
        <w:t>Roett</w:t>
      </w:r>
      <w:proofErr w:type="spellEnd"/>
      <w:r w:rsidRPr="009B096F">
        <w:rPr>
          <w:rFonts w:asciiTheme="minorHAnsi" w:hAnsiTheme="minorHAnsi"/>
          <w:sz w:val="16"/>
        </w:rPr>
        <w:t xml:space="preserve"> Senior Associate Professor of Latin American Studies at Johns Hopkins and British Academy Postdoctoral Fellow at Nuffield College at the University of Oxford; was a professorial lecturer at SAIS</w:t>
      </w:r>
      <w:r w:rsidRPr="009B096F">
        <w:rPr>
          <w:rFonts w:asciiTheme="minorHAnsi" w:hAnsiTheme="minorHAnsi"/>
          <w:sz w:val="16"/>
        </w:rPr>
        <w:t>~’</w:t>
      </w:r>
      <w:r w:rsidRPr="009B096F">
        <w:rPr>
          <w:rFonts w:asciiTheme="minorHAnsi" w:hAnsiTheme="minorHAnsi"/>
          <w:sz w:val="16"/>
        </w:rPr>
        <w:t xml:space="preserve">s Bologna Center and a lecturer in politics at St. </w:t>
      </w:r>
      <w:proofErr w:type="spellStart"/>
      <w:r w:rsidRPr="009B096F">
        <w:rPr>
          <w:rFonts w:asciiTheme="minorHAnsi" w:hAnsiTheme="minorHAnsi"/>
          <w:sz w:val="16"/>
        </w:rPr>
        <w:t>John</w:t>
      </w:r>
      <w:r w:rsidRPr="009B096F">
        <w:rPr>
          <w:rFonts w:asciiTheme="minorHAnsi" w:hAnsiTheme="minorHAnsi"/>
          <w:sz w:val="16"/>
        </w:rPr>
        <w:t>~’</w:t>
      </w:r>
      <w:r w:rsidRPr="009B096F">
        <w:rPr>
          <w:rFonts w:asciiTheme="minorHAnsi" w:hAnsiTheme="minorHAnsi"/>
          <w:sz w:val="16"/>
        </w:rPr>
        <w:t>s</w:t>
      </w:r>
      <w:proofErr w:type="spellEnd"/>
      <w:r w:rsidRPr="009B096F">
        <w:rPr>
          <w:rFonts w:asciiTheme="minorHAnsi" w:hAnsiTheme="minorHAnsi"/>
          <w:sz w:val="16"/>
        </w:rPr>
        <w:t xml:space="preserve"> College at the University of Oxford; received 2006 SAIS Excellence in Teaching Award; Ph.D., politics, University of Oxford; </w:t>
      </w:r>
      <w:r w:rsidRPr="009B096F">
        <w:rPr>
          <w:rFonts w:asciiTheme="minorHAnsi" w:hAnsiTheme="minorHAnsi"/>
          <w:sz w:val="16"/>
        </w:rPr>
        <w:t>"</w:t>
      </w:r>
      <w:r w:rsidRPr="009B096F">
        <w:rPr>
          <w:rFonts w:asciiTheme="minorHAnsi" w:hAnsiTheme="minorHAnsi"/>
          <w:sz w:val="16"/>
        </w:rPr>
        <w:t>POLITICS AND POLICIES</w:t>
      </w:r>
      <w:r w:rsidRPr="009B096F">
        <w:rPr>
          <w:rFonts w:asciiTheme="minorHAnsi" w:hAnsiTheme="minorHAnsi"/>
          <w:sz w:val="16"/>
        </w:rPr>
        <w:t>"</w:t>
      </w:r>
      <w:r w:rsidRPr="009B096F">
        <w:rPr>
          <w:rFonts w:asciiTheme="minorHAnsi" w:hAnsiTheme="minorHAnsi"/>
          <w:sz w:val="16"/>
        </w:rPr>
        <w:t>; http://lasa.international.pitt.edu/LARR/prot/fulltext/vol48no1/48-1_221-227_gonzales.pdf)</w:t>
      </w:r>
    </w:p>
    <w:p w:rsidR="009B096F" w:rsidRPr="009B096F" w:rsidRDefault="009B096F" w:rsidP="009B096F">
      <w:r w:rsidRPr="009B096F">
        <w:t xml:space="preserve">The growing interest in the interaction of policies and politics is a welcome antidote to </w:t>
      </w:r>
    </w:p>
    <w:p w:rsidR="009B096F" w:rsidRPr="009B096F" w:rsidRDefault="009B096F" w:rsidP="009B096F">
      <w:r w:rsidRPr="009B096F">
        <w:t>AND</w:t>
      </w:r>
    </w:p>
    <w:p w:rsidR="009B096F" w:rsidRPr="009B096F" w:rsidRDefault="009B096F" w:rsidP="009B096F">
      <w:proofErr w:type="gramStart"/>
      <w:r w:rsidRPr="009B096F">
        <w:t>reviewed</w:t>
      </w:r>
      <w:proofErr w:type="gramEnd"/>
      <w:r w:rsidRPr="009B096F">
        <w:t xml:space="preserve"> in these pages make original individual and collective contributions to this endeavor.</w:t>
      </w:r>
    </w:p>
    <w:p w:rsidR="009B096F" w:rsidRPr="009B096F" w:rsidRDefault="009B096F" w:rsidP="009B096F"/>
    <w:p w:rsidR="009B096F" w:rsidRPr="009B096F" w:rsidRDefault="009B096F" w:rsidP="009B096F"/>
    <w:p w:rsidR="009B096F" w:rsidRPr="009B096F" w:rsidRDefault="009B096F" w:rsidP="009B096F">
      <w:r w:rsidRPr="009B096F">
        <w:t>====</w:t>
      </w:r>
      <w:r w:rsidRPr="009B096F">
        <w:t>Our China reps are good</w:t>
      </w:r>
      <w:r w:rsidRPr="009B096F">
        <w:t>====</w:t>
      </w:r>
    </w:p>
    <w:p w:rsidR="009B096F" w:rsidRPr="009B096F" w:rsidRDefault="009B096F" w:rsidP="009B096F">
      <w:r w:rsidRPr="009B096F">
        <w:t xml:space="preserve">**Yoshihara, 01** </w:t>
      </w:r>
      <w:proofErr w:type="spellStart"/>
      <w:r w:rsidRPr="009B096F">
        <w:rPr>
          <w:bCs/>
          <w:sz w:val="16"/>
        </w:rPr>
        <w:t>Toshi</w:t>
      </w:r>
      <w:proofErr w:type="spellEnd"/>
      <w:r w:rsidRPr="009B096F">
        <w:rPr>
          <w:bCs/>
          <w:sz w:val="16"/>
        </w:rPr>
        <w:t xml:space="preserve"> </w:t>
      </w:r>
      <w:r w:rsidRPr="009B096F">
        <w:rPr>
          <w:bCs/>
          <w:sz w:val="16"/>
          <w:szCs w:val="24"/>
        </w:rPr>
        <w:t>Yoshihara,</w:t>
      </w:r>
      <w:r w:rsidRPr="009B096F">
        <w:rPr>
          <w:bCs/>
          <w:sz w:val="16"/>
        </w:rPr>
        <w:t xml:space="preserve"> Strategic Studies Institute, November 200</w:t>
      </w:r>
      <w:r w:rsidRPr="009B096F">
        <w:rPr>
          <w:bCs/>
          <w:sz w:val="16"/>
          <w:szCs w:val="24"/>
        </w:rPr>
        <w:t>1</w:t>
      </w:r>
      <w:r w:rsidRPr="009B096F">
        <w:t xml:space="preserve"> </w:t>
      </w:r>
      <w:r w:rsidRPr="009B096F">
        <w:rPr>
          <w:bCs/>
          <w:sz w:val="16"/>
        </w:rPr>
        <w:t>(http://www.iwar.org.uk/iwar/resources/china/iw/chininfo.pdf)</w:t>
      </w:r>
    </w:p>
    <w:p w:rsidR="009B096F" w:rsidRPr="009B096F" w:rsidRDefault="009B096F" w:rsidP="009B096F">
      <w:r w:rsidRPr="009B096F">
        <w:t xml:space="preserve">As a final cautionary note, the oftentimes reflexive response among some scholars to discount </w:t>
      </w:r>
    </w:p>
    <w:p w:rsidR="009B096F" w:rsidRPr="009B096F" w:rsidRDefault="009B096F" w:rsidP="009B096F">
      <w:r w:rsidRPr="009B096F">
        <w:t>AND</w:t>
      </w:r>
    </w:p>
    <w:p w:rsidR="009B096F" w:rsidRPr="009B096F" w:rsidRDefault="009B096F" w:rsidP="009B096F">
      <w:proofErr w:type="gramStart"/>
      <w:r w:rsidRPr="009B096F">
        <w:t>toward</w:t>
      </w:r>
      <w:proofErr w:type="gramEnd"/>
      <w:r w:rsidRPr="009B096F">
        <w:t xml:space="preserve"> IW could pose an increasingly daunting and unpredictable challenge for American policymakers.</w:t>
      </w:r>
    </w:p>
    <w:p w:rsidR="009B096F" w:rsidRPr="009B096F" w:rsidRDefault="009B096F" w:rsidP="009B096F"/>
    <w:p w:rsidR="009B096F" w:rsidRPr="009B096F" w:rsidRDefault="009B096F" w:rsidP="009B096F"/>
    <w:p w:rsidR="009B096F" w:rsidRPr="009B096F" w:rsidRDefault="009B096F" w:rsidP="009B096F">
      <w:r w:rsidRPr="009B096F">
        <w:t>====</w:t>
      </w:r>
      <w:r w:rsidRPr="009B096F">
        <w:t xml:space="preserve">Perm do both – if the ALT is overcome the SQ – </w:t>
      </w:r>
      <w:proofErr w:type="spellStart"/>
      <w:r w:rsidRPr="009B096F">
        <w:t>it</w:t>
      </w:r>
      <w:r w:rsidRPr="009B096F">
        <w:t>~’</w:t>
      </w:r>
      <w:r w:rsidRPr="009B096F">
        <w:t>s</w:t>
      </w:r>
      <w:proofErr w:type="spellEnd"/>
      <w:r w:rsidRPr="009B096F">
        <w:t xml:space="preserve"> </w:t>
      </w:r>
      <w:proofErr w:type="spellStart"/>
      <w:r w:rsidRPr="009B096F">
        <w:t>probs</w:t>
      </w:r>
      <w:proofErr w:type="spellEnd"/>
      <w:r w:rsidRPr="009B096F">
        <w:t xml:space="preserve"> able to overcome the residual links to the AFF</w:t>
      </w:r>
      <w:r w:rsidRPr="009B096F">
        <w:t>====</w:t>
      </w:r>
    </w:p>
    <w:p w:rsidR="009B096F" w:rsidRPr="009B096F" w:rsidRDefault="009B096F" w:rsidP="009B096F">
      <w:pPr>
        <w:keepNext/>
        <w:keepLines/>
        <w:tabs>
          <w:tab w:val="left" w:pos="90"/>
        </w:tabs>
        <w:spacing w:before="200"/>
        <w:outlineLvl w:val="3"/>
      </w:pPr>
      <w:r w:rsidRPr="009B096F">
        <w:t xml:space="preserve">No link – already ratified in Mexico – alt cause to alt </w:t>
      </w:r>
      <w:proofErr w:type="spellStart"/>
      <w:r w:rsidRPr="009B096F">
        <w:t>bc</w:t>
      </w:r>
      <w:proofErr w:type="spellEnd"/>
      <w:r w:rsidRPr="009B096F">
        <w:t xml:space="preserve"> voting </w:t>
      </w:r>
      <w:proofErr w:type="spellStart"/>
      <w:r w:rsidRPr="009B096F">
        <w:t>neg</w:t>
      </w:r>
      <w:proofErr w:type="spellEnd"/>
      <w:r w:rsidRPr="009B096F">
        <w:t xml:space="preserve"> </w:t>
      </w:r>
      <w:proofErr w:type="spellStart"/>
      <w:r w:rsidRPr="009B096F">
        <w:t>doesn</w:t>
      </w:r>
      <w:proofErr w:type="spellEnd"/>
      <w:r w:rsidRPr="009B096F">
        <w:t>~’t reject bill in Mexico</w:t>
      </w:r>
    </w:p>
    <w:p w:rsidR="009B096F" w:rsidRPr="009B096F" w:rsidRDefault="009B096F" w:rsidP="009B096F">
      <w:r w:rsidRPr="009B096F">
        <w:t xml:space="preserve">Realism is true and inevitable – a shift away collapses into chaos. </w:t>
      </w:r>
    </w:p>
    <w:p w:rsidR="009B096F" w:rsidRPr="009B096F" w:rsidRDefault="009B096F" w:rsidP="009B096F">
      <w:pPr>
        <w:rPr>
          <w:rFonts w:asciiTheme="minorHAnsi" w:hAnsiTheme="minorHAnsi"/>
        </w:rPr>
      </w:pPr>
      <w:r w:rsidRPr="009B096F">
        <w:t>MEARSHEIMER ~’1</w:t>
      </w:r>
      <w:r w:rsidRPr="009B096F">
        <w:rPr>
          <w:rFonts w:asciiTheme="minorHAnsi" w:hAnsiTheme="minorHAnsi"/>
        </w:rPr>
        <w:t xml:space="preserve"> professor of political science at University of Chicago (John, The Tragedy of Great Power Politics, pg. 361)</w:t>
      </w:r>
    </w:p>
    <w:p w:rsidR="009B096F" w:rsidRPr="009B096F" w:rsidRDefault="009B096F" w:rsidP="009B096F">
      <w:r w:rsidRPr="009B096F">
        <w:t xml:space="preserve">The optimists~’ claim that security competition and war among the great powers has been burned </w:t>
      </w:r>
    </w:p>
    <w:p w:rsidR="009B096F" w:rsidRPr="009B096F" w:rsidRDefault="009B096F" w:rsidP="009B096F">
      <w:r w:rsidRPr="009B096F">
        <w:t>AND</w:t>
      </w:r>
    </w:p>
    <w:p w:rsidR="009B096F" w:rsidRPr="009B096F" w:rsidRDefault="009B096F" w:rsidP="009B096F">
      <w:proofErr w:type="gramStart"/>
      <w:r w:rsidRPr="009B096F">
        <w:t>the</w:t>
      </w:r>
      <w:proofErr w:type="gramEnd"/>
      <w:r w:rsidRPr="009B096F">
        <w:t xml:space="preserve"> explicit purpose of keeping the major states in each region at peace.</w:t>
      </w:r>
    </w:p>
    <w:p w:rsidR="009B096F" w:rsidRPr="009B096F" w:rsidRDefault="009B096F" w:rsidP="009B096F"/>
    <w:p w:rsidR="009B096F" w:rsidRPr="009B096F" w:rsidRDefault="009B096F" w:rsidP="009B096F">
      <w:r w:rsidRPr="009B096F">
        <w:t xml:space="preserve">Even if they win that realism sucks, WE STILL WIN ——– critiquing the realist system of international realism can achieve no change and will only produce hostility.  Rejecting realism </w:t>
      </w:r>
      <w:proofErr w:type="spellStart"/>
      <w:r w:rsidRPr="009B096F">
        <w:t>doesn</w:t>
      </w:r>
      <w:proofErr w:type="spellEnd"/>
      <w:r w:rsidRPr="009B096F">
        <w:t>~’t mean other observers and practitioners will too</w:t>
      </w:r>
    </w:p>
    <w:p w:rsidR="009B096F" w:rsidRPr="009B096F" w:rsidRDefault="009B096F" w:rsidP="009B096F">
      <w:pPr>
        <w:rPr>
          <w:rFonts w:asciiTheme="minorHAnsi" w:hAnsiTheme="minorHAnsi"/>
          <w:sz w:val="16"/>
        </w:rPr>
      </w:pPr>
      <w:r w:rsidRPr="009B096F">
        <w:t xml:space="preserve">GUZZINI ~’98 </w:t>
      </w:r>
      <w:r w:rsidRPr="009B096F">
        <w:rPr>
          <w:rFonts w:asciiTheme="minorHAnsi" w:hAnsiTheme="minorHAnsi"/>
          <w:sz w:val="16"/>
        </w:rPr>
        <w:t xml:space="preserve">assistant prof. of </w:t>
      </w:r>
      <w:proofErr w:type="spellStart"/>
      <w:r w:rsidRPr="009B096F">
        <w:rPr>
          <w:rFonts w:asciiTheme="minorHAnsi" w:hAnsiTheme="minorHAnsi"/>
          <w:sz w:val="16"/>
        </w:rPr>
        <w:t>polisci</w:t>
      </w:r>
      <w:proofErr w:type="spellEnd"/>
      <w:r w:rsidRPr="009B096F">
        <w:rPr>
          <w:rFonts w:asciiTheme="minorHAnsi" w:hAnsiTheme="minorHAnsi"/>
          <w:sz w:val="16"/>
        </w:rPr>
        <w:t xml:space="preserve"> and IR at the Central European University (Stefano, "Conclusion: the fragmentation of realism," Realism in International Relations and International Political Economy: The Continuing Story of a Death Foretold, Published by </w:t>
      </w:r>
      <w:proofErr w:type="spellStart"/>
      <w:r w:rsidRPr="009B096F">
        <w:rPr>
          <w:rFonts w:asciiTheme="minorHAnsi" w:hAnsiTheme="minorHAnsi"/>
          <w:sz w:val="16"/>
        </w:rPr>
        <w:t>Routledge</w:t>
      </w:r>
      <w:proofErr w:type="spellEnd"/>
      <w:r w:rsidRPr="009B096F">
        <w:rPr>
          <w:rFonts w:asciiTheme="minorHAnsi" w:hAnsiTheme="minorHAnsi"/>
          <w:sz w:val="16"/>
        </w:rPr>
        <w:t>, ISBN 0415144027, p. 235)</w:t>
      </w:r>
    </w:p>
    <w:p w:rsidR="009B096F" w:rsidRPr="009B096F" w:rsidRDefault="009B096F" w:rsidP="009B096F">
      <w:r w:rsidRPr="009B096F">
        <w:t xml:space="preserve">Third, this last chapter has argued that although the evolution of realism has been </w:t>
      </w:r>
    </w:p>
    <w:p w:rsidR="009B096F" w:rsidRPr="009B096F" w:rsidRDefault="009B096F" w:rsidP="009B096F">
      <w:r w:rsidRPr="009B096F">
        <w:t>AND</w:t>
      </w:r>
    </w:p>
    <w:p w:rsidR="009B096F" w:rsidRPr="009B096F" w:rsidRDefault="009B096F" w:rsidP="009B096F">
      <w:r w:rsidRPr="009B096F">
        <w:t>, it might be the best way to tacitly and uncritically reproduce it.</w:t>
      </w:r>
    </w:p>
    <w:p w:rsidR="009B096F" w:rsidRPr="009B096F" w:rsidRDefault="009B096F" w:rsidP="009B096F"/>
    <w:p w:rsidR="009B096F" w:rsidRPr="009B096F" w:rsidRDefault="009B096F" w:rsidP="009B096F">
      <w:pPr>
        <w:rPr>
          <w:rFonts w:asciiTheme="minorHAnsi" w:hAnsiTheme="minorHAnsi"/>
          <w:sz w:val="16"/>
        </w:rPr>
      </w:pPr>
    </w:p>
    <w:p w:rsidR="009B096F" w:rsidRPr="009B096F" w:rsidRDefault="009B096F" w:rsidP="009B096F"/>
    <w:p w:rsidR="009B096F" w:rsidRPr="009B096F" w:rsidRDefault="009B096F" w:rsidP="009B096F">
      <w:r w:rsidRPr="009B096F">
        <w:t>====</w:t>
      </w:r>
      <w:r w:rsidRPr="009B096F">
        <w:t>Policy analysis first – most effective way to challenge power</w:t>
      </w:r>
      <w:r w:rsidRPr="009B096F">
        <w:t>====</w:t>
      </w:r>
    </w:p>
    <w:p w:rsidR="009B096F" w:rsidRPr="009B096F" w:rsidRDefault="009B096F" w:rsidP="009B096F">
      <w:r w:rsidRPr="009B096F">
        <w:t>**Taft-Kaufman ~’95 **</w:t>
      </w:r>
    </w:p>
    <w:p w:rsidR="009B096F" w:rsidRPr="009B096F" w:rsidRDefault="009B096F" w:rsidP="009B096F">
      <w:pPr>
        <w:rPr>
          <w:rFonts w:asciiTheme="minorHAnsi" w:hAnsiTheme="minorHAnsi"/>
        </w:rPr>
      </w:pPr>
      <w:r w:rsidRPr="009B096F">
        <w:rPr>
          <w:rFonts w:asciiTheme="minorHAnsi" w:hAnsiTheme="minorHAnsi"/>
        </w:rPr>
        <w:lastRenderedPageBreak/>
        <w:t xml:space="preserve">Jill Taft-Kaufman, Speech prof @ CMU, 1995, Southern Comm. Journal, </w:t>
      </w:r>
      <w:proofErr w:type="gramStart"/>
      <w:r w:rsidRPr="009B096F">
        <w:rPr>
          <w:rFonts w:asciiTheme="minorHAnsi" w:hAnsiTheme="minorHAnsi"/>
        </w:rPr>
        <w:t>Spring</w:t>
      </w:r>
      <w:proofErr w:type="gramEnd"/>
      <w:r w:rsidRPr="009B096F">
        <w:rPr>
          <w:rFonts w:asciiTheme="minorHAnsi" w:hAnsiTheme="minorHAnsi"/>
        </w:rPr>
        <w:t xml:space="preserve">, v. 60, </w:t>
      </w:r>
      <w:proofErr w:type="spellStart"/>
      <w:r w:rsidRPr="009B096F">
        <w:rPr>
          <w:rFonts w:asciiTheme="minorHAnsi" w:hAnsiTheme="minorHAnsi"/>
        </w:rPr>
        <w:t>Iss</w:t>
      </w:r>
      <w:proofErr w:type="spellEnd"/>
      <w:r w:rsidRPr="009B096F">
        <w:rPr>
          <w:rFonts w:asciiTheme="minorHAnsi" w:hAnsiTheme="minorHAnsi"/>
        </w:rPr>
        <w:t xml:space="preserve">. 3, </w:t>
      </w:r>
      <w:r w:rsidRPr="009B096F">
        <w:rPr>
          <w:rFonts w:asciiTheme="minorHAnsi" w:hAnsiTheme="minorHAnsi"/>
        </w:rPr>
        <w:t>"</w:t>
      </w:r>
      <w:r w:rsidRPr="009B096F">
        <w:rPr>
          <w:rFonts w:asciiTheme="minorHAnsi" w:hAnsiTheme="minorHAnsi"/>
        </w:rPr>
        <w:t>Other Ways</w:t>
      </w:r>
      <w:r w:rsidRPr="009B096F">
        <w:rPr>
          <w:rFonts w:asciiTheme="minorHAnsi" w:hAnsiTheme="minorHAnsi"/>
        </w:rPr>
        <w:t>"</w:t>
      </w:r>
      <w:r w:rsidRPr="009B096F">
        <w:rPr>
          <w:rFonts w:asciiTheme="minorHAnsi" w:hAnsiTheme="minorHAnsi"/>
        </w:rPr>
        <w:t xml:space="preserve">, p </w:t>
      </w:r>
      <w:proofErr w:type="spellStart"/>
      <w:proofErr w:type="gramStart"/>
      <w:r w:rsidRPr="009B096F">
        <w:rPr>
          <w:rFonts w:asciiTheme="minorHAnsi" w:hAnsiTheme="minorHAnsi"/>
        </w:rPr>
        <w:t>pq</w:t>
      </w:r>
      <w:proofErr w:type="spellEnd"/>
      <w:proofErr w:type="gramEnd"/>
      <w:r w:rsidRPr="009B096F">
        <w:rPr>
          <w:rFonts w:asciiTheme="minorHAnsi" w:hAnsiTheme="minorHAnsi"/>
        </w:rPr>
        <w:t xml:space="preserve"> </w:t>
      </w:r>
    </w:p>
    <w:p w:rsidR="009B096F" w:rsidRPr="009B096F" w:rsidRDefault="009B096F" w:rsidP="009B096F">
      <w:r w:rsidRPr="009B096F">
        <w:t>The postmodern passwords of "</w:t>
      </w:r>
      <w:proofErr w:type="spellStart"/>
      <w:r w:rsidRPr="009B096F">
        <w:t>polyvocality</w:t>
      </w:r>
      <w:proofErr w:type="spellEnd"/>
      <w:r w:rsidRPr="009B096F">
        <w:t xml:space="preserve">," "Otherness," and "difference," unsupported </w:t>
      </w:r>
    </w:p>
    <w:p w:rsidR="009B096F" w:rsidRPr="009B096F" w:rsidRDefault="009B096F" w:rsidP="009B096F">
      <w:r w:rsidRPr="009B096F">
        <w:t>AND</w:t>
      </w:r>
    </w:p>
    <w:p w:rsidR="009B096F" w:rsidRPr="009B096F" w:rsidRDefault="009B096F" w:rsidP="009B096F">
      <w:proofErr w:type="gramStart"/>
      <w:r w:rsidRPr="009B096F">
        <w:t>political</w:t>
      </w:r>
      <w:proofErr w:type="gramEnd"/>
      <w:r w:rsidRPr="009B096F">
        <w:t xml:space="preserve"> agendas, institutions, agencies, and the budgets that fuel them. </w:t>
      </w:r>
    </w:p>
    <w:p w:rsidR="009B096F" w:rsidRPr="009B096F" w:rsidRDefault="009B096F" w:rsidP="009B096F"/>
    <w:p w:rsidR="009B096F" w:rsidRPr="009B096F" w:rsidRDefault="009B096F" w:rsidP="009B096F">
      <w:r w:rsidRPr="009B096F">
        <w:t>====</w:t>
      </w:r>
      <w:r w:rsidRPr="009B096F">
        <w:t xml:space="preserve">No root cause of war – complexity dooms </w:t>
      </w:r>
      <w:proofErr w:type="spellStart"/>
      <w:r w:rsidRPr="009B096F">
        <w:t>monocausal</w:t>
      </w:r>
      <w:proofErr w:type="spellEnd"/>
      <w:r w:rsidRPr="009B096F">
        <w:t xml:space="preserve"> </w:t>
      </w:r>
      <w:proofErr w:type="spellStart"/>
      <w:r w:rsidRPr="009B096F">
        <w:t>explnalations</w:t>
      </w:r>
      <w:proofErr w:type="spellEnd"/>
      <w:r w:rsidRPr="009B096F">
        <w:t>====</w:t>
      </w:r>
    </w:p>
    <w:p w:rsidR="009B096F" w:rsidRPr="009B096F" w:rsidRDefault="009B096F" w:rsidP="009B096F">
      <w:pPr>
        <w:rPr>
          <w:rFonts w:asciiTheme="minorHAnsi" w:hAnsiTheme="minorHAnsi"/>
        </w:rPr>
      </w:pPr>
      <w:r w:rsidRPr="009B096F">
        <w:t>**</w:t>
      </w:r>
      <w:proofErr w:type="spellStart"/>
      <w:r w:rsidRPr="009B096F">
        <w:t>Jabri</w:t>
      </w:r>
      <w:proofErr w:type="spellEnd"/>
      <w:r w:rsidRPr="009B096F">
        <w:t xml:space="preserve"> 96 **</w:t>
      </w:r>
      <w:r w:rsidRPr="009B096F">
        <w:rPr>
          <w:rFonts w:asciiTheme="minorHAnsi" w:hAnsiTheme="minorHAnsi"/>
          <w:sz w:val="16"/>
        </w:rPr>
        <w:t>Vivienne, Lecturer in International Relations at the University of Kent, Introduction: Conflict Analysis Reconsidered,</w:t>
      </w:r>
      <w:r w:rsidRPr="009B096F">
        <w:rPr>
          <w:rFonts w:asciiTheme="minorHAnsi" w:hAnsiTheme="minorHAnsi"/>
          <w:sz w:val="16"/>
        </w:rPr>
        <w:t>"</w:t>
      </w:r>
      <w:r w:rsidRPr="009B096F">
        <w:rPr>
          <w:rFonts w:asciiTheme="minorHAnsi" w:hAnsiTheme="minorHAnsi"/>
          <w:sz w:val="16"/>
        </w:rPr>
        <w:t xml:space="preserve"> Discourses on Violence: Conflict Analysis Reconsidered, Published by Manchester University Press ND, ISBN 0719039592, </w:t>
      </w:r>
      <w:proofErr w:type="gramStart"/>
      <w:r w:rsidRPr="009B096F">
        <w:rPr>
          <w:rFonts w:asciiTheme="minorHAnsi" w:hAnsiTheme="minorHAnsi"/>
          <w:sz w:val="16"/>
        </w:rPr>
        <w:t>p</w:t>
      </w:r>
      <w:proofErr w:type="gramEnd"/>
      <w:r w:rsidRPr="009B096F">
        <w:rPr>
          <w:rFonts w:asciiTheme="minorHAnsi" w:hAnsiTheme="minorHAnsi"/>
          <w:sz w:val="16"/>
        </w:rPr>
        <w:t>. 3</w:t>
      </w:r>
    </w:p>
    <w:p w:rsidR="009B096F" w:rsidRPr="009B096F" w:rsidRDefault="009B096F" w:rsidP="009B096F">
      <w:r w:rsidRPr="009B096F">
        <w:t xml:space="preserve">The study of war has produced a number of often conflicting answers to Quincy </w:t>
      </w:r>
      <w:proofErr w:type="spellStart"/>
      <w:r w:rsidRPr="009B096F">
        <w:t>Wright~’s</w:t>
      </w:r>
      <w:proofErr w:type="spellEnd"/>
      <w:r w:rsidRPr="009B096F">
        <w:t xml:space="preserve"> </w:t>
      </w:r>
    </w:p>
    <w:p w:rsidR="009B096F" w:rsidRPr="009B096F" w:rsidRDefault="009B096F" w:rsidP="009B096F">
      <w:r w:rsidRPr="009B096F">
        <w:t>AND</w:t>
      </w:r>
    </w:p>
    <w:p w:rsidR="009B096F" w:rsidRPr="009B096F" w:rsidRDefault="009B096F" w:rsidP="009B096F">
      <w:proofErr w:type="gramStart"/>
      <w:r w:rsidRPr="009B096F">
        <w:t>attempts</w:t>
      </w:r>
      <w:proofErr w:type="gramEnd"/>
      <w:r w:rsidRPr="009B096F">
        <w:t xml:space="preserve"> to isolate common features leading up to the decision for war.2</w:t>
      </w:r>
    </w:p>
    <w:p w:rsidR="009B096F" w:rsidRPr="009B096F" w:rsidRDefault="009B096F" w:rsidP="009B096F">
      <w:pPr>
        <w:rPr>
          <w:rFonts w:asciiTheme="minorHAnsi" w:hAnsiTheme="minorHAnsi"/>
        </w:rPr>
      </w:pPr>
    </w:p>
    <w:p w:rsidR="009B096F" w:rsidRPr="009B096F" w:rsidRDefault="009B096F" w:rsidP="009B096F">
      <w:pPr>
        <w:keepNext/>
        <w:keepLines/>
        <w:tabs>
          <w:tab w:val="left" w:pos="90"/>
        </w:tabs>
        <w:spacing w:before="200"/>
        <w:outlineLvl w:val="3"/>
      </w:pPr>
      <w:r w:rsidRPr="009B096F">
        <w:t>Case is a DA to the alt -</w:t>
      </w:r>
      <w:r w:rsidRPr="009B096F">
        <w:rPr>
          <w:rFonts w:asciiTheme="minorHAnsi" w:hAnsiTheme="minorHAnsi"/>
        </w:rPr>
        <w:t xml:space="preserve"> </w:t>
      </w:r>
      <w:r w:rsidRPr="009B096F">
        <w:t xml:space="preserve">economic collapse reinforces imperialism </w:t>
      </w:r>
    </w:p>
    <w:p w:rsidR="009B096F" w:rsidRPr="009B096F" w:rsidRDefault="009B096F" w:rsidP="009B096F">
      <w:pPr>
        <w:tabs>
          <w:tab w:val="left" w:pos="90"/>
        </w:tabs>
        <w:rPr>
          <w:rFonts w:asciiTheme="minorHAnsi" w:hAnsiTheme="minorHAnsi"/>
          <w:sz w:val="16"/>
        </w:rPr>
      </w:pPr>
      <w:r w:rsidRPr="009B096F">
        <w:t xml:space="preserve">Mead, 9 – </w:t>
      </w:r>
      <w:r w:rsidRPr="009B096F">
        <w:rPr>
          <w:rFonts w:asciiTheme="minorHAnsi" w:hAnsiTheme="minorHAnsi"/>
          <w:sz w:val="16"/>
        </w:rPr>
        <w:t xml:space="preserve">Senior Fellow in U.S. Foreign Policy at the Council on Foreign Relations (Walter Russell, The New Republic, </w:t>
      </w:r>
      <w:r w:rsidRPr="009B096F">
        <w:rPr>
          <w:rFonts w:asciiTheme="minorHAnsi" w:hAnsiTheme="minorHAnsi"/>
          <w:sz w:val="16"/>
        </w:rPr>
        <w:t>"</w:t>
      </w:r>
      <w:r w:rsidRPr="009B096F">
        <w:rPr>
          <w:rFonts w:asciiTheme="minorHAnsi" w:hAnsiTheme="minorHAnsi"/>
          <w:sz w:val="16"/>
        </w:rPr>
        <w:t>Only Makes You Stronger</w:t>
      </w:r>
      <w:r w:rsidRPr="009B096F">
        <w:rPr>
          <w:rFonts w:asciiTheme="minorHAnsi" w:hAnsiTheme="minorHAnsi"/>
          <w:sz w:val="16"/>
        </w:rPr>
        <w:t>"</w:t>
      </w:r>
      <w:r w:rsidRPr="009B096F">
        <w:rPr>
          <w:rFonts w:asciiTheme="minorHAnsi" w:hAnsiTheme="minorHAnsi"/>
          <w:sz w:val="16"/>
        </w:rPr>
        <w:t xml:space="preserve">, 2/4, </w:t>
      </w:r>
      <w:r w:rsidRPr="009B096F">
        <w:rPr>
          <w:rFonts w:asciiTheme="minorHAnsi" w:hAnsiTheme="minorHAnsi"/>
          <w:sz w:val="16"/>
        </w:rPr>
        <w:t>[[http://www.tnr.com/politics/story.html?id=571cbbb9-2887-4d81-8542-92e83915f5f8%26p=2-http://www.tnr.com/politics/story.html?id=571cbbb9-2887-4d81-8542-92e83915f5f8%26p=2]]</w:t>
      </w:r>
      <w:r w:rsidRPr="009B096F">
        <w:rPr>
          <w:rFonts w:asciiTheme="minorHAnsi" w:hAnsiTheme="minorHAnsi"/>
          <w:sz w:val="16"/>
        </w:rPr>
        <w:t>)</w:t>
      </w:r>
    </w:p>
    <w:p w:rsidR="009B096F" w:rsidRPr="009B096F" w:rsidRDefault="009B096F" w:rsidP="009B096F">
      <w:r w:rsidRPr="009B096F">
        <w:t xml:space="preserve">Perhaps—but the long history of capitalism suggests another possibility. After all, </w:t>
      </w:r>
    </w:p>
    <w:p w:rsidR="009B096F" w:rsidRPr="009B096F" w:rsidRDefault="009B096F" w:rsidP="009B096F">
      <w:r w:rsidRPr="009B096F">
        <w:t>AND</w:t>
      </w:r>
    </w:p>
    <w:p w:rsidR="009B096F" w:rsidRPr="009B096F" w:rsidRDefault="009B096F" w:rsidP="009B096F">
      <w:proofErr w:type="gramStart"/>
      <w:r w:rsidRPr="009B096F">
        <w:t>into</w:t>
      </w:r>
      <w:proofErr w:type="gramEnd"/>
      <w:r w:rsidRPr="009B096F">
        <w:t xml:space="preserve"> 2008 breathing fire and boasting of its renewed great-power status. </w:t>
      </w:r>
    </w:p>
    <w:p w:rsidR="009B096F" w:rsidRPr="009B096F" w:rsidRDefault="009B096F" w:rsidP="009B096F"/>
    <w:p w:rsidR="009B096F" w:rsidRPr="009B096F" w:rsidRDefault="009B096F" w:rsidP="009B096F">
      <w:r w:rsidRPr="009B096F">
        <w:t>====</w:t>
      </w:r>
      <w:r w:rsidRPr="009B096F">
        <w:t xml:space="preserve">Alt </w:t>
      </w:r>
      <w:proofErr w:type="spellStart"/>
      <w:r w:rsidRPr="009B096F">
        <w:t>doesn</w:t>
      </w:r>
      <w:proofErr w:type="spellEnd"/>
      <w:r w:rsidRPr="009B096F">
        <w:t>~’</w:t>
      </w:r>
      <w:r w:rsidRPr="009B096F">
        <w:t xml:space="preserve">t solve their impact- one rejection of the </w:t>
      </w:r>
      <w:proofErr w:type="spellStart"/>
      <w:r w:rsidRPr="009B096F">
        <w:t>aff</w:t>
      </w:r>
      <w:proofErr w:type="spellEnd"/>
      <w:r w:rsidRPr="009B096F">
        <w:t xml:space="preserve"> </w:t>
      </w:r>
      <w:proofErr w:type="spellStart"/>
      <w:r w:rsidRPr="009B096F">
        <w:t>isn</w:t>
      </w:r>
      <w:proofErr w:type="spellEnd"/>
      <w:r w:rsidRPr="009B096F">
        <w:t>~’</w:t>
      </w:r>
      <w:r w:rsidRPr="009B096F">
        <w:t>t sufficient to solve</w:t>
      </w:r>
      <w:r w:rsidRPr="009B096F">
        <w:tab/>
      </w:r>
      <w:r w:rsidRPr="009B096F">
        <w:t>====</w:t>
      </w:r>
    </w:p>
    <w:p w:rsidR="009B096F" w:rsidRPr="009B096F" w:rsidRDefault="009B096F" w:rsidP="009B096F"/>
    <w:p w:rsidR="009B096F" w:rsidRPr="009B096F" w:rsidRDefault="009B096F" w:rsidP="009B096F">
      <w:r w:rsidRPr="009B096F">
        <w:t>====</w:t>
      </w:r>
      <w:r w:rsidRPr="009B096F">
        <w:t>Utopian/vague alts are a reason to reject the team- block can shift out of 2AC offense</w:t>
      </w:r>
      <w:r w:rsidRPr="009B096F">
        <w:t>====</w:t>
      </w:r>
    </w:p>
    <w:p w:rsidR="009B096F" w:rsidRPr="009B096F" w:rsidRDefault="009B096F" w:rsidP="009B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B096F" w:rsidRPr="009B096F" w:rsidRDefault="009B096F" w:rsidP="009B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B096F">
        <w:t xml:space="preserve">Turn- we need to use the </w:t>
      </w:r>
      <w:proofErr w:type="spellStart"/>
      <w:r w:rsidRPr="009B096F">
        <w:t>master~’s</w:t>
      </w:r>
      <w:proofErr w:type="spellEnd"/>
      <w:r w:rsidRPr="009B096F">
        <w:t xml:space="preserve"> tool – working within the system enables reformism</w:t>
      </w:r>
    </w:p>
    <w:p w:rsidR="009B096F" w:rsidRPr="009B096F" w:rsidRDefault="009B096F" w:rsidP="009B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alibri" w:hAnsiTheme="minorHAnsi"/>
        </w:rPr>
      </w:pPr>
      <w:r w:rsidRPr="009B096F">
        <w:t>**Schatz 12**</w:t>
      </w:r>
      <w:r w:rsidRPr="009B096F">
        <w:rPr>
          <w:rFonts w:asciiTheme="minorHAnsi" w:eastAsia="Calibri" w:hAnsiTheme="minorHAnsi"/>
        </w:rPr>
        <w:t xml:space="preserve"> </w:t>
      </w:r>
      <w:r w:rsidRPr="009B096F">
        <w:rPr>
          <w:rFonts w:asciiTheme="minorHAnsi" w:eastAsia="Calibri" w:hAnsiTheme="minorHAnsi"/>
          <w:sz w:val="16"/>
          <w:szCs w:val="16"/>
        </w:rPr>
        <w:t>(JL, Binghamton U, "The Importance of Apocalypse: The Value of End-</w:t>
      </w:r>
      <w:r w:rsidRPr="009B096F">
        <w:rPr>
          <w:rFonts w:asciiTheme="minorHAnsi" w:eastAsia="Calibri" w:hAnsiTheme="minorHAnsi"/>
          <w:sz w:val="16"/>
          <w:szCs w:val="16"/>
        </w:rPr>
        <w:softHyphen/>
      </w:r>
      <w:r w:rsidRPr="009B096F">
        <w:rPr>
          <w:rFonts w:asciiTheme="minorHAnsi" w:eastAsia="Calibri" w:hAnsiTheme="minorHAnsi" w:cs="Cambria Math"/>
          <w:sz w:val="16"/>
          <w:szCs w:val="16"/>
        </w:rPr>
        <w:t>‐</w:t>
      </w:r>
      <w:r w:rsidRPr="009B096F">
        <w:rPr>
          <w:rFonts w:asciiTheme="minorHAnsi" w:eastAsia="Calibri" w:hAnsiTheme="minorHAnsi"/>
          <w:sz w:val="16"/>
          <w:szCs w:val="16"/>
        </w:rPr>
        <w:t>Of-</w:t>
      </w:r>
      <w:r w:rsidRPr="009B096F">
        <w:rPr>
          <w:rFonts w:asciiTheme="minorHAnsi" w:eastAsia="Calibri" w:hAnsiTheme="minorHAnsi"/>
          <w:sz w:val="16"/>
          <w:szCs w:val="16"/>
        </w:rPr>
        <w:softHyphen/>
      </w:r>
      <w:r w:rsidRPr="009B096F">
        <w:rPr>
          <w:rFonts w:asciiTheme="minorHAnsi" w:eastAsia="Calibri" w:hAnsiTheme="minorHAnsi" w:cs="Cambria Math"/>
          <w:sz w:val="16"/>
          <w:szCs w:val="16"/>
        </w:rPr>
        <w:t>‐</w:t>
      </w:r>
      <w:r w:rsidRPr="009B096F">
        <w:rPr>
          <w:rFonts w:asciiTheme="minorHAnsi" w:eastAsia="Calibri" w:hAnsiTheme="minorHAnsi"/>
          <w:sz w:val="16"/>
          <w:szCs w:val="16"/>
        </w:rPr>
        <w:t xml:space="preserve"> The-</w:t>
      </w:r>
      <w:r w:rsidRPr="009B096F">
        <w:rPr>
          <w:rFonts w:asciiTheme="minorHAnsi" w:eastAsia="Calibri" w:hAnsiTheme="minorHAnsi"/>
          <w:sz w:val="16"/>
          <w:szCs w:val="16"/>
        </w:rPr>
        <w:softHyphen/>
      </w:r>
      <w:r w:rsidRPr="009B096F">
        <w:rPr>
          <w:rFonts w:asciiTheme="minorHAnsi" w:eastAsia="Calibri" w:hAnsiTheme="minorHAnsi" w:cs="Cambria Math"/>
          <w:sz w:val="16"/>
          <w:szCs w:val="16"/>
        </w:rPr>
        <w:t>‐</w:t>
      </w:r>
      <w:r w:rsidRPr="009B096F">
        <w:rPr>
          <w:rFonts w:asciiTheme="minorHAnsi" w:eastAsia="Calibri" w:hAnsiTheme="minorHAnsi"/>
          <w:sz w:val="16"/>
          <w:szCs w:val="16"/>
        </w:rPr>
        <w:t xml:space="preserve">World Politics While Advancing </w:t>
      </w:r>
      <w:proofErr w:type="spellStart"/>
      <w:r w:rsidRPr="009B096F">
        <w:rPr>
          <w:rFonts w:asciiTheme="minorHAnsi" w:eastAsia="Calibri" w:hAnsiTheme="minorHAnsi"/>
          <w:sz w:val="16"/>
          <w:szCs w:val="16"/>
        </w:rPr>
        <w:t>Ecocriticism</w:t>
      </w:r>
      <w:proofErr w:type="spellEnd"/>
      <w:r w:rsidRPr="009B096F">
        <w:rPr>
          <w:rFonts w:asciiTheme="minorHAnsi" w:eastAsia="Calibri" w:hAnsiTheme="minorHAnsi"/>
          <w:sz w:val="16"/>
          <w:szCs w:val="16"/>
        </w:rPr>
        <w:t xml:space="preserve">," The Journal of </w:t>
      </w:r>
      <w:proofErr w:type="spellStart"/>
      <w:r w:rsidRPr="009B096F">
        <w:rPr>
          <w:rFonts w:asciiTheme="minorHAnsi" w:eastAsia="Calibri" w:hAnsiTheme="minorHAnsi"/>
          <w:sz w:val="16"/>
          <w:szCs w:val="16"/>
        </w:rPr>
        <w:t>Ecocriticism</w:t>
      </w:r>
      <w:proofErr w:type="spellEnd"/>
      <w:r w:rsidRPr="009B096F">
        <w:rPr>
          <w:rFonts w:asciiTheme="minorHAnsi" w:eastAsia="Calibri" w:hAnsiTheme="minorHAnsi"/>
          <w:sz w:val="16"/>
          <w:szCs w:val="16"/>
        </w:rPr>
        <w:t xml:space="preserve">: </w:t>
      </w:r>
      <w:proofErr w:type="spellStart"/>
      <w:r w:rsidRPr="009B096F">
        <w:rPr>
          <w:rFonts w:asciiTheme="minorHAnsi" w:eastAsia="Calibri" w:hAnsiTheme="minorHAnsi"/>
          <w:sz w:val="16"/>
          <w:szCs w:val="16"/>
        </w:rPr>
        <w:t>Vol</w:t>
      </w:r>
      <w:proofErr w:type="spellEnd"/>
      <w:r w:rsidRPr="009B096F">
        <w:rPr>
          <w:rFonts w:asciiTheme="minorHAnsi" w:eastAsia="Calibri" w:hAnsiTheme="minorHAnsi"/>
          <w:sz w:val="16"/>
          <w:szCs w:val="16"/>
        </w:rPr>
        <w:t xml:space="preserve"> 4, No 2 (2012))</w:t>
      </w:r>
    </w:p>
    <w:p w:rsidR="009B096F" w:rsidRPr="009B096F" w:rsidRDefault="009B096F" w:rsidP="009B096F">
      <w:r w:rsidRPr="009B096F">
        <w:t xml:space="preserve">Any hesitancy to deploy images of apocalypse out of the risk of acting in a </w:t>
      </w:r>
    </w:p>
    <w:p w:rsidR="009B096F" w:rsidRPr="009B096F" w:rsidRDefault="009B096F" w:rsidP="009B096F">
      <w:r w:rsidRPr="009B096F">
        <w:t>AND</w:t>
      </w:r>
    </w:p>
    <w:p w:rsidR="009B096F" w:rsidRPr="009B096F" w:rsidRDefault="009B096F" w:rsidP="009B096F">
      <w:proofErr w:type="gramStart"/>
      <w:r w:rsidRPr="009B096F">
        <w:t>where</w:t>
      </w:r>
      <w:proofErr w:type="gramEnd"/>
      <w:r w:rsidRPr="009B096F">
        <w:t xml:space="preserve"> multitudes, and not governments, guide the fate of the planet.</w:t>
      </w:r>
    </w:p>
    <w:p w:rsidR="009B096F" w:rsidRPr="009B096F" w:rsidRDefault="009B096F" w:rsidP="009B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alibri" w:hAnsiTheme="minorHAnsi"/>
          <w:sz w:val="14"/>
        </w:rPr>
      </w:pPr>
    </w:p>
    <w:p w:rsidR="009B096F" w:rsidRPr="009B096F" w:rsidRDefault="009B096F" w:rsidP="009B096F"/>
    <w:p w:rsidR="009B096F" w:rsidRPr="009B096F" w:rsidRDefault="009B096F" w:rsidP="009B096F">
      <w:r w:rsidRPr="009B096F">
        <w:t>===</w:t>
      </w:r>
      <w:r w:rsidRPr="009B096F">
        <w:t>2AC CIR</w:t>
      </w:r>
      <w:r w:rsidRPr="009B096F">
        <w:t>===</w:t>
      </w:r>
    </w:p>
    <w:p w:rsidR="009B096F" w:rsidRPr="009B096F" w:rsidRDefault="009B096F" w:rsidP="009B096F"/>
    <w:p w:rsidR="009B096F" w:rsidRPr="009B096F" w:rsidRDefault="009B096F" w:rsidP="009B096F">
      <w:r w:rsidRPr="009B096F">
        <w:t>====</w:t>
      </w:r>
      <w:r w:rsidRPr="009B096F">
        <w:t>No impact to cyber-terror</w:t>
      </w:r>
      <w:r w:rsidRPr="009B096F">
        <w:t>—</w:t>
      </w:r>
      <w:r w:rsidRPr="009B096F">
        <w:t>-</w:t>
      </w:r>
      <w:proofErr w:type="spellStart"/>
      <w:r w:rsidRPr="009B096F">
        <w:t>won</w:t>
      </w:r>
      <w:r w:rsidRPr="009B096F">
        <w:t>~’</w:t>
      </w:r>
      <w:r w:rsidRPr="009B096F">
        <w:t>t</w:t>
      </w:r>
      <w:proofErr w:type="spellEnd"/>
      <w:r w:rsidRPr="009B096F">
        <w:t xml:space="preserve"> cause military conflict </w:t>
      </w:r>
      <w:r w:rsidRPr="009B096F">
        <w:t>====</w:t>
      </w:r>
    </w:p>
    <w:p w:rsidR="009B096F" w:rsidRPr="009B096F" w:rsidRDefault="009B096F" w:rsidP="009B096F">
      <w:pPr>
        <w:rPr>
          <w:rFonts w:ascii="Garamond" w:hAnsi="Garamond"/>
        </w:rPr>
      </w:pPr>
      <w:r w:rsidRPr="009B096F">
        <w:rPr>
          <w:rFonts w:ascii="Garamond" w:hAnsi="Garamond"/>
        </w:rPr>
        <w:t xml:space="preserve">Thomas P.M. </w:t>
      </w:r>
      <w:r w:rsidRPr="009B096F">
        <w:t>**Barnett 13**</w:t>
      </w:r>
      <w:r w:rsidRPr="009B096F">
        <w:rPr>
          <w:rFonts w:ascii="Garamond" w:hAnsi="Garamond"/>
        </w:rPr>
        <w:t xml:space="preserve">, special assistant for strategic futures in the U.S. Defense </w:t>
      </w:r>
      <w:proofErr w:type="spellStart"/>
      <w:r w:rsidRPr="009B096F">
        <w:rPr>
          <w:rFonts w:ascii="Garamond" w:hAnsi="Garamond"/>
        </w:rPr>
        <w:t>Department</w:t>
      </w:r>
      <w:r w:rsidRPr="009B096F">
        <w:rPr>
          <w:rFonts w:ascii="Garamond" w:hAnsi="Garamond"/>
        </w:rPr>
        <w:t>~’</w:t>
      </w:r>
      <w:r w:rsidRPr="009B096F">
        <w:rPr>
          <w:rFonts w:ascii="Garamond" w:hAnsi="Garamond"/>
        </w:rPr>
        <w:t>s</w:t>
      </w:r>
      <w:proofErr w:type="spellEnd"/>
      <w:r w:rsidRPr="009B096F">
        <w:rPr>
          <w:rFonts w:ascii="Garamond" w:hAnsi="Garamond"/>
        </w:rPr>
        <w:t xml:space="preserve"> Office of Force Transformation from 2001 to 2003, is chief analyst for </w:t>
      </w:r>
      <w:proofErr w:type="spellStart"/>
      <w:r w:rsidRPr="009B096F">
        <w:rPr>
          <w:rFonts w:ascii="Garamond" w:hAnsi="Garamond"/>
        </w:rPr>
        <w:t>Wikistrat</w:t>
      </w:r>
      <w:proofErr w:type="spellEnd"/>
      <w:r w:rsidRPr="009B096F">
        <w:rPr>
          <w:rFonts w:ascii="Garamond" w:hAnsi="Garamond"/>
        </w:rPr>
        <w:t xml:space="preserve">, March/April 2013, </w:t>
      </w:r>
      <w:r w:rsidRPr="009B096F">
        <w:rPr>
          <w:rFonts w:ascii="Garamond" w:hAnsi="Garamond"/>
        </w:rPr>
        <w:t>"</w:t>
      </w:r>
      <w:r w:rsidRPr="009B096F">
        <w:rPr>
          <w:rFonts w:ascii="Garamond" w:hAnsi="Garamond"/>
        </w:rPr>
        <w:t>Think Again: The Pentagon,</w:t>
      </w:r>
      <w:r w:rsidRPr="009B096F">
        <w:rPr>
          <w:rFonts w:ascii="Garamond" w:hAnsi="Garamond"/>
        </w:rPr>
        <w:t>"</w:t>
      </w:r>
      <w:r w:rsidRPr="009B096F">
        <w:rPr>
          <w:rFonts w:ascii="Garamond" w:hAnsi="Garamond"/>
        </w:rPr>
        <w:t xml:space="preserve"> Foreign Policy, http://www.foreignpolicy.com/articles/2013/03/04/the_pentagon?page=full</w:t>
      </w:r>
    </w:p>
    <w:p w:rsidR="009B096F" w:rsidRPr="009B096F" w:rsidRDefault="009B096F" w:rsidP="009B096F">
      <w:r w:rsidRPr="009B096F">
        <w:t xml:space="preserve">As for cyber serving as a stand-alone war-fighting domain, there </w:t>
      </w:r>
    </w:p>
    <w:p w:rsidR="009B096F" w:rsidRPr="009B096F" w:rsidRDefault="009B096F" w:rsidP="009B096F">
      <w:r w:rsidRPr="009B096F">
        <w:t>AND</w:t>
      </w:r>
    </w:p>
    <w:p w:rsidR="009B096F" w:rsidRPr="009B096F" w:rsidRDefault="009B096F" w:rsidP="009B096F">
      <w:r w:rsidRPr="009B096F">
        <w:t xml:space="preserve">But you </w:t>
      </w:r>
      <w:proofErr w:type="spellStart"/>
      <w:r w:rsidRPr="009B096F">
        <w:t>won~’t</w:t>
      </w:r>
      <w:proofErr w:type="spellEnd"/>
      <w:r w:rsidRPr="009B096F">
        <w:t xml:space="preserve"> hear that from the next-warriors on the Potomac.</w:t>
      </w:r>
    </w:p>
    <w:p w:rsidR="009B096F" w:rsidRPr="009B096F" w:rsidRDefault="009B096F" w:rsidP="009B096F"/>
    <w:p w:rsidR="009B096F" w:rsidRPr="009B096F" w:rsidRDefault="009B096F" w:rsidP="009B096F">
      <w:r w:rsidRPr="009B096F">
        <w:t>====</w:t>
      </w:r>
      <w:r w:rsidRPr="009B096F">
        <w:t>Air-gapped</w:t>
      </w:r>
      <w:r w:rsidRPr="009B096F">
        <w:t>====</w:t>
      </w:r>
    </w:p>
    <w:p w:rsidR="009B096F" w:rsidRPr="009B096F" w:rsidRDefault="009B096F" w:rsidP="009B096F"/>
    <w:p w:rsidR="009B096F" w:rsidRPr="009B096F" w:rsidRDefault="009B096F" w:rsidP="009B096F">
      <w:r w:rsidRPr="009B096F">
        <w:t>====</w:t>
      </w:r>
      <w:proofErr w:type="spellStart"/>
      <w:r w:rsidRPr="009B096F">
        <w:t>Won</w:t>
      </w:r>
      <w:r w:rsidRPr="009B096F">
        <w:t>~’</w:t>
      </w:r>
      <w:r w:rsidRPr="009B096F">
        <w:t>t</w:t>
      </w:r>
      <w:proofErr w:type="spellEnd"/>
      <w:r w:rsidRPr="009B096F">
        <w:t xml:space="preserve"> pass- Rubio and GOP political agenda</w:t>
      </w:r>
      <w:r w:rsidRPr="009B096F">
        <w:t>====</w:t>
      </w:r>
    </w:p>
    <w:p w:rsidR="009B096F" w:rsidRPr="009B096F" w:rsidRDefault="009B096F" w:rsidP="009B096F">
      <w:r w:rsidRPr="009B096F">
        <w:t>**WJLA, 10-28**</w:t>
      </w:r>
      <w:r w:rsidRPr="009B096F">
        <w:t xml:space="preserve"> </w:t>
      </w:r>
      <w:r w:rsidRPr="009B096F">
        <w:t>~</w:t>
      </w:r>
      <w:proofErr w:type="gramStart"/>
      <w:r w:rsidRPr="009B096F">
        <w:t>~[</w:t>
      </w:r>
      <w:proofErr w:type="gramEnd"/>
      <w:r w:rsidRPr="009B096F">
        <w:t>"Immigration reform: Obama urges Congress again to take action before end of year," ABC7, 10-28-13, http://www.wjla.com/articles/2013/10/immigration-reform-obama-urges-</w:t>
      </w:r>
      <w:r w:rsidRPr="009B096F">
        <w:lastRenderedPageBreak/>
        <w:t>congress-again-to-take-action-before-end-of-year-96071.html</w:t>
      </w:r>
      <w:r w:rsidRPr="009B096F">
        <w:t>~~%23</w:t>
      </w:r>
      <w:r w:rsidRPr="009B096F">
        <w:t xml:space="preserve">ixzz2jLXwlo2r, accessed 10-31-13, </w:t>
      </w:r>
      <w:proofErr w:type="spellStart"/>
      <w:r w:rsidRPr="009B096F">
        <w:t>mss</w:t>
      </w:r>
      <w:proofErr w:type="spellEnd"/>
      <w:r w:rsidRPr="009B096F">
        <w:t>~~]</w:t>
      </w:r>
    </w:p>
    <w:p w:rsidR="009B096F" w:rsidRPr="009B096F" w:rsidRDefault="009B096F" w:rsidP="009B096F"/>
    <w:p w:rsidR="009B096F" w:rsidRPr="009B096F" w:rsidRDefault="009B096F" w:rsidP="009B096F">
      <w:r w:rsidRPr="009B096F">
        <w:t xml:space="preserve">But in a blow to their effort, Sen. Marco Rubio signaled support for </w:t>
      </w:r>
    </w:p>
    <w:p w:rsidR="009B096F" w:rsidRPr="009B096F" w:rsidRDefault="009B096F" w:rsidP="009B096F">
      <w:r w:rsidRPr="009B096F">
        <w:t>AND</w:t>
      </w:r>
    </w:p>
    <w:p w:rsidR="009B096F" w:rsidRPr="009B096F" w:rsidRDefault="009B096F" w:rsidP="009B096F">
      <w:proofErr w:type="gramStart"/>
      <w:r w:rsidRPr="009B096F">
        <w:t>unclear</w:t>
      </w:r>
      <w:proofErr w:type="gramEnd"/>
      <w:r w:rsidRPr="009B096F">
        <w:t xml:space="preserve"> whether lawmakers will vote on any measure before the year is out.</w:t>
      </w:r>
    </w:p>
    <w:p w:rsidR="009B096F" w:rsidRPr="009B096F" w:rsidRDefault="009B096F" w:rsidP="009B096F">
      <w:pPr>
        <w:rPr>
          <w:sz w:val="16"/>
        </w:rPr>
      </w:pPr>
    </w:p>
    <w:p w:rsidR="009B096F" w:rsidRPr="009B096F" w:rsidRDefault="009B096F" w:rsidP="009B096F">
      <w:r w:rsidRPr="009B096F">
        <w:t>**Immigration has tanked – Cruz and conservatives ensure no passage. **</w:t>
      </w:r>
    </w:p>
    <w:p w:rsidR="009B096F" w:rsidRPr="009B096F" w:rsidRDefault="009B096F" w:rsidP="009B096F">
      <w:r w:rsidRPr="009B096F">
        <w:t>**Bolton, 10/29 *</w:t>
      </w:r>
      <w:proofErr w:type="gramStart"/>
      <w:r w:rsidRPr="009B096F">
        <w:t>*</w:t>
      </w:r>
      <w:r w:rsidRPr="009B096F">
        <w:t>(</w:t>
      </w:r>
      <w:proofErr w:type="gramEnd"/>
      <w:r w:rsidRPr="009B096F">
        <w:t xml:space="preserve">Alex, staff writer for the Hill, </w:t>
      </w:r>
      <w:r w:rsidRPr="009B096F">
        <w:t>"</w:t>
      </w:r>
      <w:r w:rsidRPr="009B096F">
        <w:t>Ted Cruz looms large over comprehensive immigration reform,</w:t>
      </w:r>
      <w:r w:rsidRPr="009B096F">
        <w:t>"</w:t>
      </w:r>
      <w:r w:rsidRPr="009B096F">
        <w:t xml:space="preserve"> http://thehill.com/homenews/senate/188422-ted-cruz-looms-large-over-comprehensive-immigration-reform)</w:t>
      </w:r>
    </w:p>
    <w:p w:rsidR="009B096F" w:rsidRPr="009B096F" w:rsidRDefault="009B096F" w:rsidP="009B096F">
      <w:r w:rsidRPr="009B096F">
        <w:t xml:space="preserve">Sen. Ted Cruz (R-Texas) has shaped the view of Republican </w:t>
      </w:r>
    </w:p>
    <w:p w:rsidR="009B096F" w:rsidRPr="009B096F" w:rsidRDefault="009B096F" w:rsidP="009B096F">
      <w:r w:rsidRPr="009B096F">
        <w:t>AND</w:t>
      </w:r>
    </w:p>
    <w:p w:rsidR="009B096F" w:rsidRPr="009B096F" w:rsidRDefault="009B096F" w:rsidP="009B096F">
      <w:proofErr w:type="gramStart"/>
      <w:r w:rsidRPr="009B096F">
        <w:t>push</w:t>
      </w:r>
      <w:proofErr w:type="gramEnd"/>
      <w:r w:rsidRPr="009B096F">
        <w:t xml:space="preserve"> through something so unpopular with the base," the conservative strategist said.</w:t>
      </w:r>
    </w:p>
    <w:p w:rsidR="009B096F" w:rsidRPr="009B096F" w:rsidRDefault="009B096F" w:rsidP="009B096F">
      <w:pPr>
        <w:rPr>
          <w:sz w:val="16"/>
        </w:rPr>
      </w:pPr>
    </w:p>
    <w:p w:rsidR="009B096F" w:rsidRPr="009B096F" w:rsidRDefault="009B096F" w:rsidP="009B096F">
      <w:pPr>
        <w:rPr>
          <w:sz w:val="16"/>
        </w:rPr>
      </w:pPr>
    </w:p>
    <w:p w:rsidR="009B096F" w:rsidRPr="009B096F" w:rsidRDefault="009B096F" w:rsidP="009B096F"/>
    <w:p w:rsidR="009B096F" w:rsidRPr="009B096F" w:rsidRDefault="009B096F" w:rsidP="009B096F">
      <w:r w:rsidRPr="009B096F">
        <w:t>====</w:t>
      </w:r>
      <w:r w:rsidRPr="009B096F">
        <w:t xml:space="preserve">NSA and healthcare thump the DA- and prove Obama </w:t>
      </w:r>
      <w:proofErr w:type="spellStart"/>
      <w:r w:rsidRPr="009B096F">
        <w:t>can</w:t>
      </w:r>
      <w:r w:rsidRPr="009B096F">
        <w:t>~’</w:t>
      </w:r>
      <w:r w:rsidRPr="009B096F">
        <w:t>t</w:t>
      </w:r>
      <w:proofErr w:type="spellEnd"/>
      <w:r w:rsidRPr="009B096F">
        <w:t xml:space="preserve"> use PC</w:t>
      </w:r>
      <w:r w:rsidRPr="009B096F">
        <w:t>====</w:t>
      </w:r>
    </w:p>
    <w:p w:rsidR="009B096F" w:rsidRPr="009B096F" w:rsidRDefault="009B096F" w:rsidP="009B096F">
      <w:r w:rsidRPr="009B096F">
        <w:t>**Wilson, 10-29**</w:t>
      </w:r>
      <w:r w:rsidRPr="009B096F">
        <w:t xml:space="preserve"> </w:t>
      </w:r>
      <w:r w:rsidRPr="009B096F">
        <w:t>—</w:t>
      </w:r>
      <w:r w:rsidRPr="009B096F">
        <w:t xml:space="preserve"> Washington Post chief White House correspondent</w:t>
      </w:r>
    </w:p>
    <w:p w:rsidR="009B096F" w:rsidRPr="009B096F" w:rsidRDefault="009B096F" w:rsidP="009B096F">
      <w:r w:rsidRPr="009B096F">
        <w:t>~</w:t>
      </w:r>
      <w:proofErr w:type="gramStart"/>
      <w:r w:rsidRPr="009B096F">
        <w:t>~[</w:t>
      </w:r>
      <w:proofErr w:type="gramEnd"/>
      <w:r w:rsidRPr="009B096F">
        <w:t xml:space="preserve">Scott, "Controversies show how </w:t>
      </w:r>
      <w:proofErr w:type="spellStart"/>
      <w:r w:rsidRPr="009B096F">
        <w:t>Obama</w:t>
      </w:r>
      <w:r w:rsidRPr="009B096F">
        <w:t>~’</w:t>
      </w:r>
      <w:r w:rsidRPr="009B096F">
        <w:t>s</w:t>
      </w:r>
      <w:proofErr w:type="spellEnd"/>
      <w:r w:rsidRPr="009B096F">
        <w:t xml:space="preserve"> inattention to detail may hurt his presidential legacy," Washington Post, 10-29-13, www.washingtonpost.com/politics/recent-scandals-show-obamas-inattention-to-detail-may-cripple-his-presidential-legacy/2013/10/29/c389feb0-40a6-11e3-a751-f032898f2dbc_story.html, accessed 10-31-13, </w:t>
      </w:r>
      <w:proofErr w:type="spellStart"/>
      <w:r w:rsidRPr="009B096F">
        <w:t>mss</w:t>
      </w:r>
      <w:proofErr w:type="spellEnd"/>
      <w:r w:rsidRPr="009B096F">
        <w:t>~~]</w:t>
      </w:r>
    </w:p>
    <w:p w:rsidR="009B096F" w:rsidRPr="009B096F" w:rsidRDefault="009B096F" w:rsidP="009B096F">
      <w:pPr>
        <w:rPr>
          <w:sz w:val="16"/>
        </w:rPr>
      </w:pPr>
      <w:r w:rsidRPr="009B096F">
        <w:rPr>
          <w:sz w:val="16"/>
        </w:rPr>
        <w:t xml:space="preserve">Controversies show how </w:t>
      </w:r>
      <w:proofErr w:type="spellStart"/>
      <w:r w:rsidRPr="009B096F">
        <w:t>Obama~’s</w:t>
      </w:r>
      <w:proofErr w:type="spellEnd"/>
      <w:r w:rsidRPr="009B096F">
        <w:t xml:space="preserve"> inattention to detail </w:t>
      </w:r>
      <w:r w:rsidRPr="009B096F">
        <w:rPr>
          <w:sz w:val="16"/>
        </w:rPr>
        <w:t>may</w:t>
      </w:r>
      <w:r w:rsidRPr="009B096F">
        <w:t xml:space="preserve"> hurt </w:t>
      </w:r>
      <w:r w:rsidRPr="009B096F">
        <w:rPr>
          <w:sz w:val="16"/>
        </w:rPr>
        <w:t>his presidential legacy</w:t>
      </w:r>
    </w:p>
    <w:p w:rsidR="009B096F" w:rsidRPr="009B096F" w:rsidRDefault="009B096F" w:rsidP="009B096F">
      <w:r w:rsidRPr="009B096F">
        <w:t xml:space="preserve">The White House said President Obama </w:t>
      </w:r>
      <w:proofErr w:type="spellStart"/>
      <w:r w:rsidRPr="009B096F">
        <w:t>didn</w:t>
      </w:r>
      <w:proofErr w:type="spellEnd"/>
      <w:r w:rsidRPr="009B096F">
        <w:t xml:space="preserve">~’t know about NSA spying on world leaders. </w:t>
      </w:r>
    </w:p>
    <w:p w:rsidR="009B096F" w:rsidRPr="009B096F" w:rsidRDefault="009B096F" w:rsidP="009B096F">
      <w:r w:rsidRPr="009B096F">
        <w:t>AND</w:t>
      </w:r>
    </w:p>
    <w:p w:rsidR="009B096F" w:rsidRPr="009B096F" w:rsidRDefault="009B096F" w:rsidP="009B096F">
      <w:proofErr w:type="gramStart"/>
      <w:r w:rsidRPr="009B096F">
        <w:t>extra</w:t>
      </w:r>
      <w:proofErr w:type="gramEnd"/>
      <w:r w:rsidRPr="009B096F">
        <w:t xml:space="preserve"> scrutiny. Republicans had for months said the IRS was doing so.</w:t>
      </w:r>
    </w:p>
    <w:p w:rsidR="009B096F" w:rsidRPr="009B096F" w:rsidRDefault="009B096F" w:rsidP="009B096F">
      <w:pPr>
        <w:rPr>
          <w:sz w:val="20"/>
          <w:szCs w:val="20"/>
        </w:rPr>
      </w:pPr>
      <w:r w:rsidRPr="009B096F">
        <w:rPr>
          <w:sz w:val="20"/>
          <w:szCs w:val="20"/>
        </w:rPr>
        <w:t>~</w:t>
      </w:r>
      <w:proofErr w:type="gramStart"/>
      <w:r w:rsidRPr="009B096F">
        <w:rPr>
          <w:sz w:val="20"/>
          <w:szCs w:val="20"/>
        </w:rPr>
        <w:t>~[</w:t>
      </w:r>
      <w:proofErr w:type="gramEnd"/>
      <w:r w:rsidRPr="009B096F">
        <w:rPr>
          <w:sz w:val="20"/>
          <w:szCs w:val="20"/>
        </w:rPr>
        <w:t xml:space="preserve">Matt note: paraphrased for </w:t>
      </w:r>
      <w:proofErr w:type="spellStart"/>
      <w:r w:rsidRPr="009B096F">
        <w:rPr>
          <w:sz w:val="20"/>
          <w:szCs w:val="20"/>
        </w:rPr>
        <w:t>ableist</w:t>
      </w:r>
      <w:proofErr w:type="spellEnd"/>
      <w:r w:rsidRPr="009B096F">
        <w:rPr>
          <w:sz w:val="20"/>
          <w:szCs w:val="20"/>
        </w:rPr>
        <w:t xml:space="preserve"> language</w:t>
      </w:r>
      <w:r w:rsidRPr="009B096F">
        <w:rPr>
          <w:sz w:val="20"/>
          <w:szCs w:val="20"/>
        </w:rPr>
        <w:t>~~]</w:t>
      </w:r>
    </w:p>
    <w:p w:rsidR="009B096F" w:rsidRPr="009B096F" w:rsidRDefault="009B096F" w:rsidP="009B096F"/>
    <w:p w:rsidR="009B096F" w:rsidRPr="009B096F" w:rsidRDefault="009B096F" w:rsidP="009B096F">
      <w:pPr>
        <w:rPr>
          <w:sz w:val="24"/>
        </w:rPr>
      </w:pPr>
      <w:r w:rsidRPr="009B096F">
        <w:t>====</w:t>
      </w:r>
      <w:r w:rsidRPr="009B096F">
        <w:t xml:space="preserve">DC Circuit nominations thump- comes </w:t>
      </w:r>
      <w:r w:rsidRPr="009B096F">
        <w:t>before</w:t>
      </w:r>
      <w:r w:rsidRPr="009B096F">
        <w:t xml:space="preserve"> the </w:t>
      </w:r>
      <w:proofErr w:type="spellStart"/>
      <w:r w:rsidRPr="009B096F">
        <w:t>disad</w:t>
      </w:r>
      <w:proofErr w:type="spellEnd"/>
      <w:r w:rsidRPr="009B096F">
        <w:t>====</w:t>
      </w:r>
    </w:p>
    <w:p w:rsidR="009B096F" w:rsidRPr="009B096F" w:rsidRDefault="009B096F" w:rsidP="009B096F">
      <w:r w:rsidRPr="009B096F">
        <w:t>**Bream, 10-29**</w:t>
      </w:r>
      <w:r w:rsidRPr="009B096F">
        <w:t xml:space="preserve"> </w:t>
      </w:r>
      <w:r w:rsidRPr="009B096F">
        <w:t>—</w:t>
      </w:r>
      <w:r w:rsidRPr="009B096F">
        <w:t xml:space="preserve"> Fox </w:t>
      </w:r>
      <w:proofErr w:type="spellStart"/>
      <w:r w:rsidRPr="009B096F">
        <w:t>News</w:t>
      </w:r>
      <w:r w:rsidRPr="009B096F">
        <w:t>~’</w:t>
      </w:r>
      <w:r w:rsidRPr="009B096F">
        <w:t>s</w:t>
      </w:r>
      <w:proofErr w:type="spellEnd"/>
      <w:r w:rsidRPr="009B096F">
        <w:t xml:space="preserve"> Supreme Court reporter </w:t>
      </w:r>
    </w:p>
    <w:p w:rsidR="009B096F" w:rsidRPr="009B096F" w:rsidRDefault="009B096F" w:rsidP="009B096F">
      <w:r w:rsidRPr="009B096F">
        <w:t>~</w:t>
      </w:r>
      <w:proofErr w:type="gramStart"/>
      <w:r w:rsidRPr="009B096F">
        <w:t>~[</w:t>
      </w:r>
      <w:proofErr w:type="gramEnd"/>
      <w:r w:rsidRPr="009B096F">
        <w:t xml:space="preserve">Shannon, "Battle brewing over Obama nominations to crucial DC appeals court," Fox news, 10-29-13, www.foxnews.com/politics/2013/10/29/battle-brewing-over-obama-nominations-to-crucial-dc-appeals-court/, accessed 10-31-13, </w:t>
      </w:r>
      <w:proofErr w:type="spellStart"/>
      <w:r w:rsidRPr="009B096F">
        <w:t>mss</w:t>
      </w:r>
      <w:proofErr w:type="spellEnd"/>
      <w:r w:rsidRPr="009B096F">
        <w:t>~~]</w:t>
      </w:r>
    </w:p>
    <w:p w:rsidR="009B096F" w:rsidRPr="009B096F" w:rsidRDefault="009B096F" w:rsidP="009B096F">
      <w:r w:rsidRPr="009B096F">
        <w:t xml:space="preserve">There is a battle brewing over President </w:t>
      </w:r>
      <w:proofErr w:type="spellStart"/>
      <w:r w:rsidRPr="009B096F">
        <w:t>Obama~’s</w:t>
      </w:r>
      <w:proofErr w:type="spellEnd"/>
      <w:r w:rsidRPr="009B096F">
        <w:t xml:space="preserve"> three nominees to fill open seats on </w:t>
      </w:r>
    </w:p>
    <w:p w:rsidR="009B096F" w:rsidRPr="009B096F" w:rsidRDefault="009B096F" w:rsidP="009B096F">
      <w:r w:rsidRPr="009B096F">
        <w:t>AND</w:t>
      </w:r>
    </w:p>
    <w:p w:rsidR="009B096F" w:rsidRPr="009B096F" w:rsidRDefault="009B096F" w:rsidP="009B096F">
      <w:proofErr w:type="gramStart"/>
      <w:r w:rsidRPr="009B096F">
        <w:t>the</w:t>
      </w:r>
      <w:proofErr w:type="gramEnd"/>
      <w:r w:rsidRPr="009B096F">
        <w:t xml:space="preserve"> workload of the D.C. Circuit </w:t>
      </w:r>
      <w:proofErr w:type="spellStart"/>
      <w:r w:rsidRPr="009B096F">
        <w:t>doesn</w:t>
      </w:r>
      <w:proofErr w:type="spellEnd"/>
      <w:r w:rsidRPr="009B096F">
        <w:t>~’t justify 11 judges.</w:t>
      </w:r>
    </w:p>
    <w:p w:rsidR="009B096F" w:rsidRPr="009B096F" w:rsidRDefault="009B096F" w:rsidP="009B096F"/>
    <w:p w:rsidR="009B096F" w:rsidRPr="009B096F" w:rsidRDefault="009B096F" w:rsidP="009B096F"/>
    <w:p w:rsidR="009B096F" w:rsidRPr="009B096F" w:rsidRDefault="009B096F" w:rsidP="009B096F">
      <w:r w:rsidRPr="009B096F">
        <w:t>====</w:t>
      </w:r>
      <w:r w:rsidRPr="009B096F">
        <w:t>No uniqueness for the internal link – Obama has zero political capital</w:t>
      </w:r>
      <w:proofErr w:type="gramStart"/>
      <w:r w:rsidRPr="009B096F">
        <w:t>.</w:t>
      </w:r>
      <w:r w:rsidRPr="009B096F">
        <w:t>=</w:t>
      </w:r>
      <w:proofErr w:type="gramEnd"/>
      <w:r w:rsidRPr="009B096F">
        <w:t>===</w:t>
      </w:r>
    </w:p>
    <w:p w:rsidR="009B096F" w:rsidRPr="009B096F" w:rsidRDefault="009B096F" w:rsidP="009B096F">
      <w:r w:rsidRPr="009B096F">
        <w:t>**</w:t>
      </w:r>
      <w:proofErr w:type="spellStart"/>
      <w:r w:rsidRPr="009B096F">
        <w:t>Parnes</w:t>
      </w:r>
      <w:proofErr w:type="spellEnd"/>
      <w:r w:rsidRPr="009B096F">
        <w:t>, 10/18**</w:t>
      </w:r>
      <w:r w:rsidRPr="009B096F">
        <w:t xml:space="preserve"> (Amie, White house correspondent for The Hill, </w:t>
      </w:r>
      <w:r w:rsidRPr="009B096F">
        <w:t>"</w:t>
      </w:r>
      <w:proofErr w:type="spellStart"/>
      <w:r w:rsidRPr="009B096F">
        <w:t>Obama</w:t>
      </w:r>
      <w:r w:rsidRPr="009B096F">
        <w:t>~’</w:t>
      </w:r>
      <w:r w:rsidRPr="009B096F">
        <w:t>s</w:t>
      </w:r>
      <w:proofErr w:type="spellEnd"/>
      <w:r w:rsidRPr="009B096F">
        <w:t xml:space="preserve"> hollow debt victory,</w:t>
      </w:r>
      <w:r w:rsidRPr="009B096F">
        <w:t>"</w:t>
      </w:r>
      <w:r w:rsidRPr="009B096F">
        <w:t xml:space="preserve"> </w:t>
      </w:r>
      <w:r w:rsidRPr="009B096F">
        <w:t>[[http://thehill.com/homenews/administration/329219-obamas-hollow-debt-victory-http://thehill.com/homenews/administration/329219-obamas-hollow-debt-victory]]</w:t>
      </w:r>
      <w:r w:rsidRPr="009B096F">
        <w:t xml:space="preserve">) </w:t>
      </w:r>
    </w:p>
    <w:p w:rsidR="009B096F" w:rsidRPr="009B096F" w:rsidRDefault="009B096F" w:rsidP="009B096F">
      <w:r w:rsidRPr="009B096F">
        <w:t xml:space="preserve">President </w:t>
      </w:r>
      <w:proofErr w:type="spellStart"/>
      <w:r w:rsidRPr="009B096F">
        <w:t>Obama~’s</w:t>
      </w:r>
      <w:proofErr w:type="spellEnd"/>
      <w:r w:rsidRPr="009B096F">
        <w:t xml:space="preserve"> victory over congressional Republicans is likely to have a short shelf life. </w:t>
      </w:r>
    </w:p>
    <w:p w:rsidR="009B096F" w:rsidRPr="009B096F" w:rsidRDefault="009B096F" w:rsidP="009B096F">
      <w:r w:rsidRPr="009B096F">
        <w:t>AND</w:t>
      </w:r>
    </w:p>
    <w:p w:rsidR="009B096F" w:rsidRPr="009B096F" w:rsidRDefault="009B096F" w:rsidP="009B096F">
      <w:proofErr w:type="gramStart"/>
      <w:r w:rsidRPr="009B096F">
        <w:t>House after such a bruising fight over the shutdown and the debt ceiling.</w:t>
      </w:r>
      <w:proofErr w:type="gramEnd"/>
    </w:p>
    <w:p w:rsidR="009B096F" w:rsidRPr="009B096F" w:rsidRDefault="009B096F" w:rsidP="009B096F"/>
    <w:p w:rsidR="009B096F" w:rsidRPr="009B096F" w:rsidRDefault="009B096F" w:rsidP="009B096F">
      <w:r w:rsidRPr="009B096F">
        <w:t>====</w:t>
      </w:r>
      <w:r w:rsidRPr="009B096F">
        <w:t>Obama rejecting House GOP concessions now</w:t>
      </w:r>
      <w:r w:rsidRPr="009B096F">
        <w:t>====</w:t>
      </w:r>
    </w:p>
    <w:p w:rsidR="009B096F" w:rsidRPr="009B096F" w:rsidRDefault="009B096F" w:rsidP="009B096F">
      <w:pPr>
        <w:rPr>
          <w:rFonts w:asciiTheme="minorHAnsi" w:hAnsiTheme="minorHAnsi"/>
        </w:rPr>
      </w:pPr>
      <w:r w:rsidRPr="009B096F">
        <w:lastRenderedPageBreak/>
        <w:t>**</w:t>
      </w:r>
      <w:proofErr w:type="spellStart"/>
      <w:r w:rsidRPr="009B096F">
        <w:t>Dumain</w:t>
      </w:r>
      <w:proofErr w:type="spellEnd"/>
      <w:r w:rsidRPr="009B096F">
        <w:t xml:space="preserve"> 10/14**</w:t>
      </w:r>
      <w:r w:rsidRPr="009B096F">
        <w:rPr>
          <w:rFonts w:asciiTheme="minorHAnsi" w:hAnsiTheme="minorHAnsi"/>
        </w:rPr>
        <w:t xml:space="preserve"> – House Leadership Reporter, former Editorial Assistant at Congressional Quarterly (Emma, </w:t>
      </w:r>
      <w:r w:rsidRPr="009B096F">
        <w:rPr>
          <w:rFonts w:asciiTheme="minorHAnsi" w:hAnsiTheme="minorHAnsi"/>
        </w:rPr>
        <w:t>"</w:t>
      </w:r>
      <w:r w:rsidRPr="009B096F">
        <w:rPr>
          <w:rFonts w:asciiTheme="minorHAnsi" w:hAnsiTheme="minorHAnsi"/>
        </w:rPr>
        <w:t xml:space="preserve">Obama Dropped House GOP </w:t>
      </w:r>
      <w:r w:rsidRPr="009B096F">
        <w:rPr>
          <w:rFonts w:asciiTheme="minorHAnsi" w:hAnsiTheme="minorHAnsi"/>
        </w:rPr>
        <w:t>~’</w:t>
      </w:r>
      <w:r w:rsidRPr="009B096F">
        <w:rPr>
          <w:rFonts w:asciiTheme="minorHAnsi" w:hAnsiTheme="minorHAnsi"/>
        </w:rPr>
        <w:t>Like a Hot Potato</w:t>
      </w:r>
      <w:r w:rsidRPr="009B096F">
        <w:rPr>
          <w:rFonts w:asciiTheme="minorHAnsi" w:hAnsiTheme="minorHAnsi"/>
        </w:rPr>
        <w:t>~’"</w:t>
      </w:r>
      <w:r w:rsidRPr="009B096F">
        <w:rPr>
          <w:rFonts w:asciiTheme="minorHAnsi" w:hAnsiTheme="minorHAnsi"/>
        </w:rPr>
        <w:t xml:space="preserve">, Roll Call, 10/14/13, </w:t>
      </w:r>
      <w:r w:rsidRPr="009B096F">
        <w:rPr>
          <w:rFonts w:asciiTheme="minorHAnsi" w:hAnsiTheme="minorHAnsi"/>
        </w:rPr>
        <w:t>[[http://blogs.rollcall.com/218/as-senate-debt-limit-deal-crystalizes-house-gop-stays-mum/-http://blogs.rollcall.com/218/as-senate-debt-limit-deal-crystalizes-house-gop-stays-mum/]]</w:t>
      </w:r>
      <w:r w:rsidRPr="009B096F">
        <w:rPr>
          <w:rFonts w:asciiTheme="minorHAnsi" w:hAnsiTheme="minorHAnsi"/>
        </w:rPr>
        <w:t xml:space="preserve">) </w:t>
      </w:r>
    </w:p>
    <w:p w:rsidR="009B096F" w:rsidRPr="009B096F" w:rsidRDefault="009B096F" w:rsidP="009B096F">
      <w:r w:rsidRPr="009B096F">
        <w:t xml:space="preserve">House Republicans are mulling their next move as Senate leaders look to jam them with </w:t>
      </w:r>
    </w:p>
    <w:p w:rsidR="009B096F" w:rsidRPr="009B096F" w:rsidRDefault="009B096F" w:rsidP="009B096F">
      <w:r w:rsidRPr="009B096F">
        <w:t>AND</w:t>
      </w:r>
    </w:p>
    <w:p w:rsidR="009B096F" w:rsidRPr="009B096F" w:rsidRDefault="009B096F" w:rsidP="009B096F">
      <w:proofErr w:type="gramStart"/>
      <w:r w:rsidRPr="009B096F">
        <w:t>polls</w:t>
      </w:r>
      <w:proofErr w:type="gramEnd"/>
      <w:r w:rsidRPr="009B096F">
        <w:t xml:space="preserve"> have shown the current situation hurting them much more than the Democrats.</w:t>
      </w:r>
    </w:p>
    <w:p w:rsidR="009B096F" w:rsidRPr="009B096F" w:rsidRDefault="009B096F" w:rsidP="009B096F">
      <w:pPr>
        <w:rPr>
          <w:rFonts w:asciiTheme="minorHAnsi" w:hAnsiTheme="minorHAnsi"/>
        </w:rPr>
      </w:pPr>
    </w:p>
    <w:p w:rsidR="009B096F" w:rsidRPr="009B096F" w:rsidRDefault="009B096F" w:rsidP="009B096F"/>
    <w:p w:rsidR="009B096F" w:rsidRPr="009B096F" w:rsidRDefault="009B096F" w:rsidP="009B096F">
      <w:r w:rsidRPr="009B096F">
        <w:t>====</w:t>
      </w:r>
      <w:proofErr w:type="gramStart"/>
      <w:r w:rsidRPr="009B096F">
        <w:t>The</w:t>
      </w:r>
      <w:proofErr w:type="gramEnd"/>
      <w:r w:rsidRPr="009B096F">
        <w:t xml:space="preserve"> plan is an olive branch to the GOP – builds Republican support. </w:t>
      </w:r>
      <w:r w:rsidRPr="009B096F">
        <w:t>====</w:t>
      </w:r>
    </w:p>
    <w:p w:rsidR="009B096F" w:rsidRPr="009B096F" w:rsidRDefault="009B096F" w:rsidP="009B096F">
      <w:pPr>
        <w:rPr>
          <w:rFonts w:asciiTheme="minorHAnsi" w:hAnsiTheme="minorHAnsi"/>
        </w:rPr>
      </w:pPr>
      <w:r w:rsidRPr="009B096F">
        <w:t>**Grant, 13**</w:t>
      </w:r>
      <w:r w:rsidRPr="009B096F">
        <w:rPr>
          <w:rFonts w:asciiTheme="minorHAnsi" w:hAnsiTheme="minorHAnsi"/>
        </w:rPr>
        <w:t xml:space="preserve"> (David, Christian Science Monitor staff writer, </w:t>
      </w:r>
      <w:r w:rsidRPr="009B096F">
        <w:rPr>
          <w:rFonts w:asciiTheme="minorHAnsi" w:hAnsiTheme="minorHAnsi"/>
        </w:rPr>
        <w:t>"</w:t>
      </w:r>
      <w:proofErr w:type="spellStart"/>
      <w:r w:rsidRPr="009B096F">
        <w:rPr>
          <w:rFonts w:asciiTheme="minorHAnsi" w:hAnsiTheme="minorHAnsi"/>
        </w:rPr>
        <w:t>Obama</w:t>
      </w:r>
      <w:r w:rsidRPr="009B096F">
        <w:rPr>
          <w:rFonts w:asciiTheme="minorHAnsi" w:hAnsiTheme="minorHAnsi"/>
        </w:rPr>
        <w:t>~’</w:t>
      </w:r>
      <w:r w:rsidRPr="009B096F">
        <w:rPr>
          <w:rFonts w:asciiTheme="minorHAnsi" w:hAnsiTheme="minorHAnsi"/>
        </w:rPr>
        <w:t>s</w:t>
      </w:r>
      <w:proofErr w:type="spellEnd"/>
      <w:r w:rsidRPr="009B096F">
        <w:rPr>
          <w:rFonts w:asciiTheme="minorHAnsi" w:hAnsiTheme="minorHAnsi"/>
        </w:rPr>
        <w:t xml:space="preserve"> second term: Can he work with Congress?</w:t>
      </w:r>
      <w:r w:rsidRPr="009B096F">
        <w:rPr>
          <w:rFonts w:asciiTheme="minorHAnsi" w:hAnsiTheme="minorHAnsi"/>
        </w:rPr>
        <w:t>"</w:t>
      </w:r>
      <w:r w:rsidRPr="009B096F">
        <w:rPr>
          <w:rFonts w:asciiTheme="minorHAnsi" w:hAnsiTheme="minorHAnsi"/>
        </w:rPr>
        <w:t xml:space="preserve"> 1/20, </w:t>
      </w:r>
      <w:r w:rsidRPr="009B096F">
        <w:rPr>
          <w:rFonts w:asciiTheme="minorHAnsi" w:hAnsiTheme="minorHAnsi"/>
        </w:rPr>
        <w:t>[[http://www.csmonitor.com/layout/set/print/USA/DC-Decoder/2013/0120/Obama-s-second-term-Can-he-work-with-Congress-video-http://www.csmonitor.com/layout/set/print/USA/DC-Decoder/2013/0120/Obama-s-second-term-Can-he-work-with-Congress-video]]</w:t>
      </w:r>
      <w:r w:rsidRPr="009B096F">
        <w:rPr>
          <w:rFonts w:asciiTheme="minorHAnsi" w:hAnsiTheme="minorHAnsi"/>
        </w:rPr>
        <w:t xml:space="preserve">) </w:t>
      </w:r>
    </w:p>
    <w:p w:rsidR="009B096F" w:rsidRPr="009B096F" w:rsidRDefault="009B096F" w:rsidP="009B096F">
      <w:r w:rsidRPr="009B096F">
        <w:t xml:space="preserve">And the president could perhaps turn down the bellicosity on the Hill by working with </w:t>
      </w:r>
    </w:p>
    <w:p w:rsidR="009B096F" w:rsidRPr="009B096F" w:rsidRDefault="009B096F" w:rsidP="009B096F">
      <w:r w:rsidRPr="009B096F">
        <w:t>AND</w:t>
      </w:r>
    </w:p>
    <w:p w:rsidR="009B096F" w:rsidRPr="009B096F" w:rsidRDefault="009B096F" w:rsidP="009B096F">
      <w:proofErr w:type="gramStart"/>
      <w:r w:rsidRPr="009B096F">
        <w:t>have</w:t>
      </w:r>
      <w:proofErr w:type="gramEnd"/>
      <w:r w:rsidRPr="009B096F">
        <w:t xml:space="preserve"> plenty of GOP support – but that remains a large "if."</w:t>
      </w:r>
    </w:p>
    <w:p w:rsidR="009B096F" w:rsidRPr="009B096F" w:rsidRDefault="009B096F" w:rsidP="009B096F">
      <w:pPr>
        <w:rPr>
          <w:rFonts w:asciiTheme="minorHAnsi" w:hAnsiTheme="minorHAnsi"/>
        </w:rPr>
      </w:pPr>
    </w:p>
    <w:p w:rsidR="009B096F" w:rsidRPr="009B096F" w:rsidRDefault="009B096F" w:rsidP="009B096F"/>
    <w:p w:rsidR="009B096F" w:rsidRPr="009B096F" w:rsidRDefault="009B096F" w:rsidP="009B096F">
      <w:r w:rsidRPr="009B096F">
        <w:t>====</w:t>
      </w:r>
      <w:r w:rsidRPr="009B096F">
        <w:t xml:space="preserve">Moderate GOP concessions key to </w:t>
      </w:r>
      <w:proofErr w:type="spellStart"/>
      <w:r w:rsidRPr="009B096F">
        <w:t>Obama</w:t>
      </w:r>
      <w:r w:rsidRPr="009B096F">
        <w:t>~’</w:t>
      </w:r>
      <w:r w:rsidRPr="009B096F">
        <w:t>s</w:t>
      </w:r>
      <w:proofErr w:type="spellEnd"/>
      <w:r w:rsidRPr="009B096F">
        <w:t xml:space="preserve"> agenda. </w:t>
      </w:r>
      <w:r w:rsidRPr="009B096F">
        <w:t>====</w:t>
      </w:r>
    </w:p>
    <w:p w:rsidR="009B096F" w:rsidRPr="009B096F" w:rsidRDefault="009B096F" w:rsidP="009B096F">
      <w:pPr>
        <w:rPr>
          <w:rFonts w:asciiTheme="minorHAnsi" w:hAnsiTheme="minorHAnsi"/>
        </w:rPr>
      </w:pPr>
      <w:r w:rsidRPr="009B096F">
        <w:t>**</w:t>
      </w:r>
      <w:proofErr w:type="spellStart"/>
      <w:r w:rsidRPr="009B096F">
        <w:t>Balz</w:t>
      </w:r>
      <w:proofErr w:type="spellEnd"/>
      <w:r w:rsidRPr="009B096F">
        <w:t>, 10/18**</w:t>
      </w:r>
      <w:r w:rsidRPr="009B096F">
        <w:rPr>
          <w:rFonts w:asciiTheme="minorHAnsi" w:hAnsiTheme="minorHAnsi"/>
        </w:rPr>
        <w:t xml:space="preserve"> (Dan, political journalist for the Washington Post, </w:t>
      </w:r>
      <w:r w:rsidRPr="009B096F">
        <w:rPr>
          <w:rFonts w:asciiTheme="minorHAnsi" w:hAnsiTheme="minorHAnsi"/>
        </w:rPr>
        <w:t>"</w:t>
      </w:r>
      <w:r w:rsidRPr="009B096F">
        <w:rPr>
          <w:rFonts w:asciiTheme="minorHAnsi" w:hAnsiTheme="minorHAnsi"/>
        </w:rPr>
        <w:t>Can Obama seize the moment and make Washington work?</w:t>
      </w:r>
      <w:r w:rsidRPr="009B096F">
        <w:rPr>
          <w:rFonts w:asciiTheme="minorHAnsi" w:hAnsiTheme="minorHAnsi"/>
        </w:rPr>
        <w:t>"</w:t>
      </w:r>
      <w:r w:rsidRPr="009B096F">
        <w:rPr>
          <w:rFonts w:asciiTheme="minorHAnsi" w:hAnsiTheme="minorHAnsi"/>
        </w:rPr>
        <w:t xml:space="preserve"> </w:t>
      </w:r>
      <w:r w:rsidRPr="009B096F">
        <w:rPr>
          <w:rFonts w:asciiTheme="minorHAnsi" w:hAnsiTheme="minorHAnsi"/>
        </w:rPr>
        <w:t>[[http://www.washingtonpost.com/politics/can-obama-seize-the-moment-to-make-washington-work/2013/10/17/d84c1934-3753-11e3-80c6-7e6dd8d22d8f_story.html-http://www.washingtonpost.com/politics/can-obama-seize-the-moment-to-make-washington-work/2013/10/17/d84c1934-3753-11e3-80c6-7e6dd8d22d8f_story.html]]</w:t>
      </w:r>
      <w:r w:rsidRPr="009B096F">
        <w:rPr>
          <w:rFonts w:asciiTheme="minorHAnsi" w:hAnsiTheme="minorHAnsi"/>
        </w:rPr>
        <w:t xml:space="preserve">) </w:t>
      </w:r>
    </w:p>
    <w:p w:rsidR="009B096F" w:rsidRPr="009B096F" w:rsidRDefault="009B096F" w:rsidP="009B096F">
      <w:r w:rsidRPr="009B096F">
        <w:t xml:space="preserve">His calls for bipartisan cooperation were aimed at what he called the "responsible" </w:t>
      </w:r>
    </w:p>
    <w:p w:rsidR="009B096F" w:rsidRPr="009B096F" w:rsidRDefault="009B096F" w:rsidP="009B096F">
      <w:r w:rsidRPr="009B096F">
        <w:t>AND</w:t>
      </w:r>
    </w:p>
    <w:p w:rsidR="009B096F" w:rsidRPr="009B096F" w:rsidRDefault="009B096F" w:rsidP="009B096F">
      <w:proofErr w:type="gramStart"/>
      <w:r w:rsidRPr="009B096F">
        <w:t>govern</w:t>
      </w:r>
      <w:proofErr w:type="gramEnd"/>
      <w:r w:rsidRPr="009B096F">
        <w:t xml:space="preserve"> around them by winning support from what he called the responsible Republicans. </w:t>
      </w:r>
    </w:p>
    <w:p w:rsidR="009B096F" w:rsidRPr="009B096F" w:rsidRDefault="009B096F" w:rsidP="009B096F">
      <w:pPr>
        <w:rPr>
          <w:rFonts w:asciiTheme="minorHAnsi" w:hAnsiTheme="minorHAnsi"/>
        </w:rPr>
      </w:pPr>
    </w:p>
    <w:p w:rsidR="009B096F" w:rsidRPr="009B096F" w:rsidRDefault="009B096F" w:rsidP="009B096F"/>
    <w:p w:rsidR="009B096F" w:rsidRPr="009B096F" w:rsidRDefault="009B096F" w:rsidP="009B096F">
      <w:r w:rsidRPr="009B096F">
        <w:t>====~</w:t>
      </w:r>
      <w:proofErr w:type="gramStart"/>
      <w:r w:rsidRPr="009B096F">
        <w:t>~[</w:t>
      </w:r>
      <w:proofErr w:type="gramEnd"/>
      <w:r w:rsidRPr="009B096F">
        <w:tab/>
      </w:r>
      <w:r w:rsidRPr="009B096F">
        <w:t>~~]</w:t>
      </w:r>
      <w:r w:rsidRPr="009B096F">
        <w:t xml:space="preserve"> Budget is the top priority – thumps all else.</w:t>
      </w:r>
      <w:r w:rsidRPr="009B096F">
        <w:t>====</w:t>
      </w:r>
    </w:p>
    <w:p w:rsidR="009B096F" w:rsidRPr="009B096F" w:rsidRDefault="009B096F" w:rsidP="009B096F">
      <w:pPr>
        <w:rPr>
          <w:rFonts w:asciiTheme="minorHAnsi" w:hAnsiTheme="minorHAnsi"/>
        </w:rPr>
      </w:pPr>
      <w:r w:rsidRPr="009B096F">
        <w:t>**Kaplan, 10/17**</w:t>
      </w:r>
      <w:r w:rsidRPr="009B096F">
        <w:rPr>
          <w:rFonts w:asciiTheme="minorHAnsi" w:hAnsiTheme="minorHAnsi"/>
        </w:rPr>
        <w:t xml:space="preserve"> (Rebecca, staff @ CBS News, </w:t>
      </w:r>
      <w:r w:rsidRPr="009B096F">
        <w:rPr>
          <w:rFonts w:asciiTheme="minorHAnsi" w:hAnsiTheme="minorHAnsi"/>
        </w:rPr>
        <w:t>"</w:t>
      </w:r>
      <w:proofErr w:type="spellStart"/>
      <w:r w:rsidRPr="009B096F">
        <w:rPr>
          <w:rFonts w:asciiTheme="minorHAnsi" w:hAnsiTheme="minorHAnsi"/>
        </w:rPr>
        <w:t>Obama</w:t>
      </w:r>
      <w:r w:rsidRPr="009B096F">
        <w:rPr>
          <w:rFonts w:asciiTheme="minorHAnsi" w:hAnsiTheme="minorHAnsi"/>
        </w:rPr>
        <w:t>~’</w:t>
      </w:r>
      <w:r w:rsidRPr="009B096F">
        <w:rPr>
          <w:rFonts w:asciiTheme="minorHAnsi" w:hAnsiTheme="minorHAnsi"/>
        </w:rPr>
        <w:t>s</w:t>
      </w:r>
      <w:proofErr w:type="spellEnd"/>
      <w:r w:rsidRPr="009B096F">
        <w:rPr>
          <w:rFonts w:asciiTheme="minorHAnsi" w:hAnsiTheme="minorHAnsi"/>
        </w:rPr>
        <w:t xml:space="preserve"> priorities for the year: Budget, immigration, and farm bill,</w:t>
      </w:r>
      <w:r w:rsidRPr="009B096F">
        <w:rPr>
          <w:rFonts w:asciiTheme="minorHAnsi" w:hAnsiTheme="minorHAnsi"/>
        </w:rPr>
        <w:t>"</w:t>
      </w:r>
      <w:r w:rsidRPr="009B096F">
        <w:rPr>
          <w:rFonts w:asciiTheme="minorHAnsi" w:hAnsiTheme="minorHAnsi"/>
        </w:rPr>
        <w:t xml:space="preserve"> </w:t>
      </w:r>
      <w:r w:rsidRPr="009B096F">
        <w:rPr>
          <w:rFonts w:asciiTheme="minorHAnsi" w:hAnsiTheme="minorHAnsi"/>
        </w:rPr>
        <w:t>[[http://www.cbsnews.com/8301-250_162-57607996/obamas-priorities-for-the-year-budget-immigration-and-farm-bill/-http://www.cbsnews.com/8301-250_162-57607996/obamas-priorities-for-the-year-budget-immigration-and-farm-bill/]]</w:t>
      </w:r>
      <w:r w:rsidRPr="009B096F">
        <w:rPr>
          <w:rFonts w:asciiTheme="minorHAnsi" w:hAnsiTheme="minorHAnsi"/>
        </w:rPr>
        <w:t xml:space="preserve">) </w:t>
      </w:r>
    </w:p>
    <w:p w:rsidR="009B096F" w:rsidRPr="009B096F" w:rsidRDefault="009B096F" w:rsidP="009B096F">
      <w:r w:rsidRPr="009B096F">
        <w:t xml:space="preserve">President Obama said Thursday morning that his top three priorities for the rest of the </w:t>
      </w:r>
    </w:p>
    <w:p w:rsidR="009B096F" w:rsidRPr="009B096F" w:rsidRDefault="009B096F" w:rsidP="009B096F">
      <w:r w:rsidRPr="009B096F">
        <w:t>AND</w:t>
      </w:r>
    </w:p>
    <w:p w:rsidR="009B096F" w:rsidRPr="009B096F" w:rsidRDefault="009B096F" w:rsidP="009B096F">
      <w:proofErr w:type="gramStart"/>
      <w:r w:rsidRPr="009B096F">
        <w:t>leadership</w:t>
      </w:r>
      <w:proofErr w:type="gramEnd"/>
      <w:r w:rsidRPr="009B096F">
        <w:t xml:space="preserve"> to appoint negotiators to craft a budget deal by mid-December.</w:t>
      </w:r>
    </w:p>
    <w:p w:rsidR="009B096F" w:rsidRPr="009B096F" w:rsidRDefault="009B096F" w:rsidP="009B096F">
      <w:pPr>
        <w:rPr>
          <w:rFonts w:asciiTheme="minorHAnsi" w:hAnsiTheme="minorHAnsi"/>
        </w:rPr>
      </w:pPr>
    </w:p>
    <w:p w:rsidR="009B096F" w:rsidRPr="009B096F" w:rsidRDefault="009B096F" w:rsidP="009B096F"/>
    <w:p w:rsidR="009B096F" w:rsidRPr="009B096F" w:rsidRDefault="009B096F" w:rsidP="009B096F">
      <w:r w:rsidRPr="009B096F">
        <w:t>====</w:t>
      </w:r>
      <w:r w:rsidRPr="009B096F">
        <w:t>DA</w:t>
      </w:r>
      <w:r w:rsidRPr="009B096F">
        <w:t>~’</w:t>
      </w:r>
      <w:r w:rsidRPr="009B096F">
        <w:t xml:space="preserve">s not intrinsic – rational policymaker weighs means issues </w:t>
      </w:r>
      <w:proofErr w:type="spellStart"/>
      <w:r w:rsidRPr="009B096F">
        <w:t>won</w:t>
      </w:r>
      <w:r w:rsidRPr="009B096F">
        <w:t>~’</w:t>
      </w:r>
      <w:r w:rsidRPr="009B096F">
        <w:t>t</w:t>
      </w:r>
      <w:proofErr w:type="spellEnd"/>
      <w:r w:rsidRPr="009B096F">
        <w:t xml:space="preserve"> be focused on a H.R. bill – not a germane issue in the debate</w:t>
      </w:r>
      <w:r w:rsidRPr="009B096F">
        <w:t>====</w:t>
      </w:r>
    </w:p>
    <w:p w:rsidR="009B096F" w:rsidRPr="009B096F" w:rsidRDefault="009B096F" w:rsidP="009B096F"/>
    <w:p w:rsidR="009B096F" w:rsidRPr="009B096F" w:rsidRDefault="009B096F" w:rsidP="009B096F">
      <w:r w:rsidRPr="009B096F">
        <w:t>====</w:t>
      </w:r>
      <w:r w:rsidRPr="009B096F">
        <w:t>Fiat solves link – immediate passage means to backlash</w:t>
      </w:r>
      <w:r w:rsidRPr="009B096F">
        <w:t>====</w:t>
      </w:r>
    </w:p>
    <w:p w:rsidR="009B096F" w:rsidRPr="009B096F" w:rsidRDefault="009B096F" w:rsidP="009B096F">
      <w:pPr>
        <w:rPr>
          <w:rFonts w:asciiTheme="minorHAnsi" w:hAnsiTheme="minorHAnsi"/>
        </w:rPr>
      </w:pPr>
    </w:p>
    <w:p w:rsidR="009B096F" w:rsidRPr="009B096F" w:rsidRDefault="009B096F" w:rsidP="009B096F"/>
    <w:p w:rsidR="009B096F" w:rsidRPr="009B096F" w:rsidRDefault="009B096F" w:rsidP="009B096F">
      <w:r w:rsidRPr="009B096F">
        <w:t>====</w:t>
      </w:r>
      <w:r w:rsidRPr="009B096F">
        <w:t>Oil and gas lobbies love the plan</w:t>
      </w:r>
      <w:r w:rsidRPr="009B096F">
        <w:t>====</w:t>
      </w:r>
    </w:p>
    <w:p w:rsidR="009B096F" w:rsidRPr="009B096F" w:rsidRDefault="009B096F" w:rsidP="009B096F">
      <w:pPr>
        <w:jc w:val="both"/>
      </w:pPr>
      <w:r w:rsidRPr="009B096F">
        <w:t>**</w:t>
      </w:r>
      <w:proofErr w:type="spellStart"/>
      <w:r w:rsidRPr="009B096F">
        <w:t>Kollipara</w:t>
      </w:r>
      <w:proofErr w:type="spellEnd"/>
      <w:r w:rsidRPr="009B096F">
        <w:t xml:space="preserve"> ~’12 **</w:t>
      </w:r>
    </w:p>
    <w:p w:rsidR="009B096F" w:rsidRPr="009B096F" w:rsidRDefault="009B096F" w:rsidP="009B096F">
      <w:pPr>
        <w:jc w:val="both"/>
      </w:pPr>
      <w:r w:rsidRPr="009B096F">
        <w:lastRenderedPageBreak/>
        <w:t>*</w:t>
      </w:r>
      <w:proofErr w:type="gramStart"/>
      <w:r w:rsidRPr="009B096F">
        <w:t>*(</w:t>
      </w:r>
      <w:proofErr w:type="spellStart"/>
      <w:proofErr w:type="gramEnd"/>
      <w:r w:rsidRPr="009B096F">
        <w:t>Puneet</w:t>
      </w:r>
      <w:proofErr w:type="spellEnd"/>
      <w:r w:rsidRPr="009B096F">
        <w:t>, "U.S., Mexico, reach accord on drilling below maritime border", Fuel Fix, 2-20-2012, http://fuelfix.com/blog/2012/02/20/449517/)**</w:t>
      </w:r>
    </w:p>
    <w:p w:rsidR="009B096F" w:rsidRPr="009B096F" w:rsidRDefault="009B096F" w:rsidP="009B096F">
      <w:r w:rsidRPr="009B096F">
        <w:t xml:space="preserve">The agreement announced today also would lift a moratorium on waters in a buffer area </w:t>
      </w:r>
    </w:p>
    <w:p w:rsidR="009B096F" w:rsidRPr="009B096F" w:rsidRDefault="009B096F" w:rsidP="009B096F">
      <w:r w:rsidRPr="009B096F">
        <w:t>AND</w:t>
      </w:r>
    </w:p>
    <w:p w:rsidR="009B096F" w:rsidRPr="009B096F" w:rsidRDefault="009B096F" w:rsidP="009B096F">
      <w:proofErr w:type="gramStart"/>
      <w:r w:rsidRPr="009B096F">
        <w:t>172 million barrels of oil and 304 billion cubic feet of natural gas.</w:t>
      </w:r>
      <w:proofErr w:type="gramEnd"/>
    </w:p>
    <w:p w:rsidR="009B096F" w:rsidRPr="009B096F" w:rsidRDefault="009B096F" w:rsidP="009B096F">
      <w:pPr>
        <w:jc w:val="both"/>
        <w:rPr>
          <w:rFonts w:asciiTheme="minorHAnsi" w:hAnsiTheme="minorHAnsi"/>
        </w:rPr>
      </w:pPr>
    </w:p>
    <w:p w:rsidR="009B096F" w:rsidRPr="009B096F" w:rsidRDefault="009B096F" w:rsidP="009B096F"/>
    <w:p w:rsidR="009B096F" w:rsidRPr="009B096F" w:rsidRDefault="009B096F" w:rsidP="009B096F">
      <w:r w:rsidRPr="009B096F">
        <w:t>====</w:t>
      </w:r>
      <w:r w:rsidRPr="009B096F">
        <w:t>Turns the DA</w:t>
      </w:r>
      <w:r w:rsidRPr="009B096F">
        <w:t>====</w:t>
      </w:r>
    </w:p>
    <w:p w:rsidR="009B096F" w:rsidRPr="009B096F" w:rsidRDefault="009B096F" w:rsidP="009B096F">
      <w:pPr>
        <w:jc w:val="both"/>
      </w:pPr>
      <w:r w:rsidRPr="009B096F">
        <w:t>**</w:t>
      </w:r>
      <w:proofErr w:type="spellStart"/>
      <w:r w:rsidRPr="009B096F">
        <w:t>Froomkin</w:t>
      </w:r>
      <w:proofErr w:type="spellEnd"/>
      <w:r w:rsidRPr="009B096F">
        <w:t xml:space="preserve"> ~’11 **</w:t>
      </w:r>
    </w:p>
    <w:p w:rsidR="009B096F" w:rsidRPr="009B096F" w:rsidRDefault="009B096F" w:rsidP="009B096F">
      <w:pPr>
        <w:jc w:val="both"/>
      </w:pPr>
      <w:r w:rsidRPr="009B096F">
        <w:t>*</w:t>
      </w:r>
      <w:proofErr w:type="gramStart"/>
      <w:r w:rsidRPr="009B096F">
        <w:t>*(</w:t>
      </w:r>
      <w:proofErr w:type="gramEnd"/>
      <w:r w:rsidRPr="009B096F">
        <w:t xml:space="preserve">Dan, "How the Oil Lobby Greases </w:t>
      </w:r>
      <w:proofErr w:type="spellStart"/>
      <w:r w:rsidRPr="009B096F">
        <w:t>Washington~’s</w:t>
      </w:r>
      <w:proofErr w:type="spellEnd"/>
      <w:r w:rsidRPr="009B096F">
        <w:t xml:space="preserve"> Wheels", Huffington Post, 4-6-2011, http://www.huffingtonpost.com/2011/04/06/how-the-oil-lobby-greases_n_845720.html)**</w:t>
      </w:r>
    </w:p>
    <w:p w:rsidR="009B096F" w:rsidRPr="009B096F" w:rsidRDefault="009B096F" w:rsidP="009B096F">
      <w:r w:rsidRPr="009B096F">
        <w:t xml:space="preserve">Clout in Washington </w:t>
      </w:r>
      <w:proofErr w:type="spellStart"/>
      <w:r w:rsidRPr="009B096F">
        <w:t>isn</w:t>
      </w:r>
      <w:proofErr w:type="spellEnd"/>
      <w:r w:rsidRPr="009B096F">
        <w:t xml:space="preserve">~’t about winning legislative battles — </w:t>
      </w:r>
      <w:proofErr w:type="spellStart"/>
      <w:r w:rsidRPr="009B096F">
        <w:t>it~’s</w:t>
      </w:r>
      <w:proofErr w:type="spellEnd"/>
      <w:r w:rsidRPr="009B096F">
        <w:t xml:space="preserve"> about making sure that they </w:t>
      </w:r>
    </w:p>
    <w:p w:rsidR="009B096F" w:rsidRPr="009B096F" w:rsidRDefault="009B096F" w:rsidP="009B096F">
      <w:r w:rsidRPr="009B096F">
        <w:t>AND</w:t>
      </w:r>
    </w:p>
    <w:p w:rsidR="009B096F" w:rsidRPr="009B096F" w:rsidRDefault="009B096F" w:rsidP="009B096F">
      <w:proofErr w:type="gramStart"/>
      <w:r w:rsidRPr="009B096F">
        <w:t>votes</w:t>
      </w:r>
      <w:proofErr w:type="gramEnd"/>
      <w:r w:rsidRPr="009B096F">
        <w:t xml:space="preserve"> to block any legislation — never even took a stab at it.</w:t>
      </w:r>
    </w:p>
    <w:p w:rsidR="009B096F" w:rsidRPr="009B096F" w:rsidRDefault="009B096F" w:rsidP="009B096F"/>
    <w:p w:rsidR="009B096F" w:rsidRPr="009B096F" w:rsidRDefault="009B096F" w:rsidP="009B096F"/>
    <w:p w:rsidR="009B096F" w:rsidRPr="009B096F" w:rsidRDefault="009B096F" w:rsidP="009B096F"/>
    <w:p w:rsidR="009B096F" w:rsidRPr="009B096F" w:rsidRDefault="009B096F" w:rsidP="009B096F">
      <w:r w:rsidRPr="009B096F">
        <w:t>===</w:t>
      </w:r>
      <w:r w:rsidRPr="009B096F">
        <w:t>2AC environment</w:t>
      </w:r>
      <w:r w:rsidRPr="009B096F">
        <w:t>===</w:t>
      </w:r>
    </w:p>
    <w:p w:rsidR="009B096F" w:rsidRPr="009B096F" w:rsidRDefault="009B096F" w:rsidP="009B096F"/>
    <w:p w:rsidR="009B096F" w:rsidRPr="009B096F" w:rsidRDefault="009B096F" w:rsidP="009B096F">
      <w:r w:rsidRPr="009B096F">
        <w:t>====</w:t>
      </w:r>
      <w:r w:rsidRPr="009B096F">
        <w:t>Impact is inevitable—oil will be drilled by other countries regardless of the plan—plan key to bolster environmental standards which solves better</w:t>
      </w:r>
      <w:r w:rsidRPr="009B096F">
        <w:t>====</w:t>
      </w:r>
    </w:p>
    <w:p w:rsidR="009B096F" w:rsidRPr="009B096F" w:rsidRDefault="009B096F" w:rsidP="009B096F"/>
    <w:p w:rsidR="009B096F" w:rsidRPr="009B096F" w:rsidRDefault="009B096F" w:rsidP="009B096F">
      <w:r w:rsidRPr="009B096F">
        <w:t>====</w:t>
      </w:r>
      <w:proofErr w:type="spellStart"/>
      <w:r w:rsidRPr="009B096F">
        <w:t>Plan</w:t>
      </w:r>
      <w:r w:rsidRPr="009B096F">
        <w:t>~’</w:t>
      </w:r>
      <w:r w:rsidRPr="009B096F">
        <w:t>s</w:t>
      </w:r>
      <w:proofErr w:type="spellEnd"/>
      <w:r w:rsidRPr="009B096F">
        <w:t xml:space="preserve"> net beneficial</w:t>
      </w:r>
      <w:r w:rsidRPr="009B096F">
        <w:t>—</w:t>
      </w:r>
      <w:r w:rsidRPr="009B096F">
        <w:t xml:space="preserve"> bolsters Mexico environmental and safety standards which spills over</w:t>
      </w:r>
      <w:r w:rsidRPr="009B096F">
        <w:t>====</w:t>
      </w:r>
    </w:p>
    <w:p w:rsidR="009B096F" w:rsidRPr="009B096F" w:rsidRDefault="009B096F" w:rsidP="009B096F">
      <w:pPr>
        <w:rPr>
          <w:rFonts w:asciiTheme="minorHAnsi" w:hAnsiTheme="minorHAnsi"/>
        </w:rPr>
      </w:pPr>
      <w:r w:rsidRPr="009B096F">
        <w:t>Danvers et al 12</w:t>
      </w:r>
      <w:r w:rsidRPr="009B096F">
        <w:rPr>
          <w:rFonts w:asciiTheme="minorHAnsi" w:eastAsia="SimSun" w:hAnsiTheme="minorHAnsi"/>
          <w:sz w:val="16"/>
          <w:lang w:eastAsia="zh-CN"/>
        </w:rPr>
        <w:t xml:space="preserve"> (William C., Staff Director., "OIL, MEXICO, AND THE TRANSBOUNDARY AGREEMENT", U.S. GOVERNMENT PRINTING OFFICE 77-567 WASHINGTON : 2012 A MINORITY STAFF REPORT PREPARED FOR THE USE OF THE COMMITTEE ON FOREIGN RELATIONS UNITED STATES SENATE. 12/21/12, www.gpo.gov/fdsys/pkg/CPRT-112SPRT77567/html/CPRT-112SPRT77567.htm//candle)</w:t>
      </w:r>
    </w:p>
    <w:p w:rsidR="009B096F" w:rsidRPr="009B096F" w:rsidRDefault="009B096F" w:rsidP="009B096F">
      <w:r w:rsidRPr="009B096F">
        <w:t xml:space="preserve"> The TBA further contains requirements of data sharing and notification of likely reserves between </w:t>
      </w:r>
    </w:p>
    <w:p w:rsidR="009B096F" w:rsidRPr="009B096F" w:rsidRDefault="009B096F" w:rsidP="009B096F">
      <w:r w:rsidRPr="009B096F">
        <w:t>AND</w:t>
      </w:r>
    </w:p>
    <w:p w:rsidR="009B096F" w:rsidRPr="009B096F" w:rsidRDefault="009B096F" w:rsidP="009B096F">
      <w:proofErr w:type="gramStart"/>
      <w:r w:rsidRPr="009B096F">
        <w:t>a</w:t>
      </w:r>
      <w:proofErr w:type="gramEnd"/>
      <w:r w:rsidRPr="009B096F">
        <w:t xml:space="preserve"> spill on U.S. economic interests and quality of life.</w:t>
      </w:r>
    </w:p>
    <w:p w:rsidR="009B096F" w:rsidRPr="009B096F" w:rsidRDefault="009B096F" w:rsidP="009B096F">
      <w:pPr>
        <w:rPr>
          <w:rFonts w:asciiTheme="minorHAnsi" w:hAnsiTheme="minorHAnsi"/>
        </w:rPr>
      </w:pPr>
    </w:p>
    <w:p w:rsidR="009B096F" w:rsidRPr="009B096F" w:rsidRDefault="009B096F" w:rsidP="009B096F"/>
    <w:p w:rsidR="009B096F" w:rsidRPr="009B096F" w:rsidRDefault="009B096F" w:rsidP="009B096F">
      <w:r w:rsidRPr="009B096F">
        <w:t>====</w:t>
      </w:r>
      <w:proofErr w:type="spellStart"/>
      <w:r w:rsidRPr="009B096F">
        <w:t>Cryo</w:t>
      </w:r>
      <w:proofErr w:type="spellEnd"/>
      <w:r w:rsidRPr="009B096F">
        <w:t>-preservation solves species loss</w:t>
      </w:r>
      <w:r w:rsidRPr="009B096F">
        <w:t>====</w:t>
      </w:r>
    </w:p>
    <w:p w:rsidR="009B096F" w:rsidRPr="009B096F" w:rsidRDefault="009B096F" w:rsidP="009B096F">
      <w:r w:rsidRPr="009B096F">
        <w:t>**</w:t>
      </w:r>
      <w:proofErr w:type="spellStart"/>
      <w:r w:rsidRPr="009B096F">
        <w:t>Cannell</w:t>
      </w:r>
      <w:proofErr w:type="spellEnd"/>
      <w:r w:rsidRPr="009B096F">
        <w:t xml:space="preserve"> 99 *</w:t>
      </w:r>
      <w:proofErr w:type="gramStart"/>
      <w:r w:rsidRPr="009B096F">
        <w:t>*</w:t>
      </w:r>
      <w:r w:rsidRPr="009B096F">
        <w:rPr>
          <w:rFonts w:asciiTheme="minorHAnsi" w:hAnsiTheme="minorHAnsi"/>
          <w:sz w:val="16"/>
        </w:rPr>
        <w:t>(</w:t>
      </w:r>
      <w:proofErr w:type="gramEnd"/>
      <w:r w:rsidRPr="009B096F">
        <w:rPr>
          <w:rFonts w:asciiTheme="minorHAnsi" w:hAnsiTheme="minorHAnsi"/>
          <w:sz w:val="16"/>
        </w:rPr>
        <w:t xml:space="preserve">Michael, freelance writer, October 10, 1999, The Washington Post, </w:t>
      </w:r>
      <w:r w:rsidRPr="009B096F">
        <w:rPr>
          <w:rFonts w:asciiTheme="minorHAnsi" w:hAnsiTheme="minorHAnsi"/>
          <w:sz w:val="16"/>
        </w:rPr>
        <w:t>"</w:t>
      </w:r>
      <w:r w:rsidRPr="009B096F">
        <w:rPr>
          <w:rFonts w:asciiTheme="minorHAnsi" w:hAnsiTheme="minorHAnsi"/>
          <w:sz w:val="16"/>
        </w:rPr>
        <w:t>Ice Age at the Zoo,</w:t>
      </w:r>
      <w:r w:rsidRPr="009B096F">
        <w:rPr>
          <w:rFonts w:asciiTheme="minorHAnsi" w:hAnsiTheme="minorHAnsi"/>
          <w:sz w:val="16"/>
        </w:rPr>
        <w:t>"</w:t>
      </w:r>
      <w:r w:rsidRPr="009B096F">
        <w:rPr>
          <w:rFonts w:asciiTheme="minorHAnsi" w:hAnsiTheme="minorHAnsi"/>
          <w:sz w:val="16"/>
        </w:rPr>
        <w:t xml:space="preserve"> p. W14)</w:t>
      </w:r>
    </w:p>
    <w:p w:rsidR="009B096F" w:rsidRPr="009B096F" w:rsidRDefault="009B096F" w:rsidP="009B096F">
      <w:pPr>
        <w:rPr>
          <w:rFonts w:asciiTheme="minorHAnsi" w:hAnsiTheme="minorHAnsi"/>
          <w:sz w:val="16"/>
        </w:rPr>
      </w:pPr>
    </w:p>
    <w:p w:rsidR="009B096F" w:rsidRPr="009B096F" w:rsidRDefault="009B096F" w:rsidP="009B096F">
      <w:r w:rsidRPr="009B096F">
        <w:t xml:space="preserve">With his beard and khaki safari shirt, </w:t>
      </w:r>
      <w:proofErr w:type="spellStart"/>
      <w:r w:rsidRPr="009B096F">
        <w:t>Wildt</w:t>
      </w:r>
      <w:proofErr w:type="spellEnd"/>
      <w:r w:rsidRPr="009B096F">
        <w:t xml:space="preserve">, 49, could pass as </w:t>
      </w:r>
    </w:p>
    <w:p w:rsidR="009B096F" w:rsidRPr="009B096F" w:rsidRDefault="009B096F" w:rsidP="009B096F">
      <w:r w:rsidRPr="009B096F">
        <w:t>AND</w:t>
      </w:r>
    </w:p>
    <w:p w:rsidR="009B096F" w:rsidRPr="009B096F" w:rsidRDefault="009B096F" w:rsidP="009B096F">
      <w:proofErr w:type="gramStart"/>
      <w:r w:rsidRPr="009B096F">
        <w:t>and</w:t>
      </w:r>
      <w:proofErr w:type="gramEnd"/>
      <w:r w:rsidRPr="009B096F">
        <w:t xml:space="preserve"> alleviate inbreeding by injecting genetic "booster shots" into isolated groups.</w:t>
      </w:r>
    </w:p>
    <w:p w:rsidR="009B096F" w:rsidRPr="009B096F" w:rsidRDefault="009B096F" w:rsidP="009B096F">
      <w:pPr>
        <w:spacing w:after="200" w:line="276" w:lineRule="auto"/>
        <w:rPr>
          <w:rFonts w:asciiTheme="minorHAnsi" w:hAnsiTheme="minorHAnsi" w:cstheme="minorBidi"/>
        </w:rPr>
      </w:pPr>
    </w:p>
    <w:p w:rsidR="000022F2" w:rsidRPr="009B096F" w:rsidRDefault="000022F2" w:rsidP="00D17C4E"/>
    <w:sectPr w:rsidR="000022F2" w:rsidRPr="009B09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CDE" w:rsidRDefault="00090CDE" w:rsidP="005F5576">
      <w:r>
        <w:separator/>
      </w:r>
    </w:p>
  </w:endnote>
  <w:endnote w:type="continuationSeparator" w:id="0">
    <w:p w:rsidR="00090CDE" w:rsidRDefault="00090CD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CDE" w:rsidRDefault="00090CDE" w:rsidP="005F5576">
      <w:r>
        <w:separator/>
      </w:r>
    </w:p>
  </w:footnote>
  <w:footnote w:type="continuationSeparator" w:id="0">
    <w:p w:rsidR="00090CDE" w:rsidRDefault="00090CD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B583F"/>
    <w:multiLevelType w:val="hybridMultilevel"/>
    <w:tmpl w:val="D2021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6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0CDE"/>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8F6"/>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723E"/>
    <w:rsid w:val="00403971"/>
    <w:rsid w:val="00407386"/>
    <w:rsid w:val="004138EF"/>
    <w:rsid w:val="004319DE"/>
    <w:rsid w:val="00435232"/>
    <w:rsid w:val="004400EA"/>
    <w:rsid w:val="00450882"/>
    <w:rsid w:val="00451C20"/>
    <w:rsid w:val="00452001"/>
    <w:rsid w:val="0045442E"/>
    <w:rsid w:val="004564E2"/>
    <w:rsid w:val="00460CE7"/>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0DEC"/>
    <w:rsid w:val="00641025"/>
    <w:rsid w:val="00650E98"/>
    <w:rsid w:val="00656C61"/>
    <w:rsid w:val="006672D8"/>
    <w:rsid w:val="00670D96"/>
    <w:rsid w:val="00672877"/>
    <w:rsid w:val="00683154"/>
    <w:rsid w:val="00690115"/>
    <w:rsid w:val="00690898"/>
    <w:rsid w:val="00693039"/>
    <w:rsid w:val="00693A5A"/>
    <w:rsid w:val="006B302F"/>
    <w:rsid w:val="006C64D4"/>
    <w:rsid w:val="006D7FF2"/>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D36"/>
    <w:rsid w:val="00790BFA"/>
    <w:rsid w:val="00791121"/>
    <w:rsid w:val="00791C88"/>
    <w:rsid w:val="00797B76"/>
    <w:rsid w:val="007A3D06"/>
    <w:rsid w:val="007A4291"/>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096F"/>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629"/>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3: Cite,Index Headers,Bold Cite,Heading 3 Char1 Char Char,Char Char,No Underline,Text 7,unread card,Char1, Char,Heading 3 Char3,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TAG,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9B096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3: Cite Char,Index Headers Char,Bold Cite Char,Heading 3 Char1 Char Char Char,Char Char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qFormat/>
    <w:rsid w:val="009B096F"/>
    <w:pPr>
      <w:ind w:left="720"/>
      <w:contextualSpacing/>
    </w:pPr>
  </w:style>
  <w:style w:type="character" w:customStyle="1" w:styleId="apple-converted-space">
    <w:name w:val="apple-converted-space"/>
    <w:basedOn w:val="DefaultParagraphFont"/>
    <w:rsid w:val="009B096F"/>
  </w:style>
  <w:style w:type="character" w:customStyle="1" w:styleId="underline">
    <w:name w:val="underline"/>
    <w:basedOn w:val="DefaultParagraphFont"/>
    <w:link w:val="textbold"/>
    <w:qFormat/>
    <w:rsid w:val="009B096F"/>
    <w:rPr>
      <w:b/>
      <w:u w:val="single"/>
    </w:rPr>
  </w:style>
  <w:style w:type="paragraph" w:customStyle="1" w:styleId="textbold">
    <w:name w:val="text bold"/>
    <w:basedOn w:val="Normal"/>
    <w:link w:val="underline"/>
    <w:qFormat/>
    <w:rsid w:val="009B096F"/>
    <w:pPr>
      <w:ind w:left="720"/>
      <w:jc w:val="both"/>
    </w:pPr>
    <w:rPr>
      <w:rFonts w:asciiTheme="minorHAnsi" w:hAnsiTheme="minorHAnsi" w:cstheme="minorBidi"/>
      <w:b/>
      <w:u w:val="single"/>
    </w:rPr>
  </w:style>
  <w:style w:type="paragraph" w:customStyle="1" w:styleId="card">
    <w:name w:val="card"/>
    <w:aliases w:val="Medium Grid 21"/>
    <w:basedOn w:val="Normal"/>
    <w:next w:val="Normal"/>
    <w:link w:val="cardChar"/>
    <w:qFormat/>
    <w:rsid w:val="009B096F"/>
    <w:pPr>
      <w:ind w:left="288" w:right="288"/>
    </w:pPr>
    <w:rPr>
      <w:rFonts w:eastAsia="Times New Roman"/>
    </w:rPr>
  </w:style>
  <w:style w:type="character" w:customStyle="1" w:styleId="cardChar">
    <w:name w:val="card Char"/>
    <w:link w:val="card"/>
    <w:rsid w:val="009B096F"/>
    <w:rPr>
      <w:rFonts w:ascii="Calibri" w:eastAsia="Times New Roman" w:hAnsi="Calibri" w:cs="Calibri"/>
    </w:rPr>
  </w:style>
  <w:style w:type="character" w:customStyle="1" w:styleId="Underline-Highlighted-WFU">
    <w:name w:val="Underline-Highlighted-WFU"/>
    <w:uiPriority w:val="1"/>
    <w:qFormat/>
    <w:rsid w:val="009B096F"/>
    <w:rPr>
      <w:rFonts w:ascii="Cambria" w:hAnsi="Cambria"/>
      <w:sz w:val="22"/>
      <w:u w:val="single"/>
      <w:bdr w:val="none" w:sz="0" w:space="0" w:color="auto"/>
      <w:shd w:val="clear" w:color="auto" w:fill="BEFF7D"/>
    </w:rPr>
  </w:style>
  <w:style w:type="character" w:customStyle="1" w:styleId="Cite-WFU">
    <w:name w:val="Cite-WFU"/>
    <w:uiPriority w:val="1"/>
    <w:qFormat/>
    <w:rsid w:val="009B096F"/>
    <w:rPr>
      <w:rFonts w:ascii="Cambria" w:hAnsi="Cambria"/>
      <w:b/>
      <w:caps w:val="0"/>
      <w:smallCaps w:val="0"/>
      <w:sz w:val="24"/>
      <w:u w:val="none"/>
      <w:bdr w:val="none" w:sz="0" w:space="0" w:color="auto"/>
      <w:shd w:val="clear" w:color="auto" w:fill="BEFF7D"/>
    </w:rPr>
  </w:style>
  <w:style w:type="character" w:customStyle="1" w:styleId="Heading5Char">
    <w:name w:val="Heading 5 Char"/>
    <w:basedOn w:val="DefaultParagraphFont"/>
    <w:link w:val="Heading5"/>
    <w:uiPriority w:val="9"/>
    <w:semiHidden/>
    <w:rsid w:val="009B096F"/>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3: Cite,Index Headers,Bold Cite,Heading 3 Char1 Char Char,Char Char,No Underline,Text 7,unread card,Char1, Char,Heading 3 Char3,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TAG,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9B096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3: Cite Char,Index Headers Char,Bold Cite Char,Heading 3 Char1 Char Char Char,Char Char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qFormat/>
    <w:rsid w:val="009B096F"/>
    <w:pPr>
      <w:ind w:left="720"/>
      <w:contextualSpacing/>
    </w:pPr>
  </w:style>
  <w:style w:type="character" w:customStyle="1" w:styleId="apple-converted-space">
    <w:name w:val="apple-converted-space"/>
    <w:basedOn w:val="DefaultParagraphFont"/>
    <w:rsid w:val="009B096F"/>
  </w:style>
  <w:style w:type="character" w:customStyle="1" w:styleId="underline">
    <w:name w:val="underline"/>
    <w:basedOn w:val="DefaultParagraphFont"/>
    <w:link w:val="textbold"/>
    <w:qFormat/>
    <w:rsid w:val="009B096F"/>
    <w:rPr>
      <w:b/>
      <w:u w:val="single"/>
    </w:rPr>
  </w:style>
  <w:style w:type="paragraph" w:customStyle="1" w:styleId="textbold">
    <w:name w:val="text bold"/>
    <w:basedOn w:val="Normal"/>
    <w:link w:val="underline"/>
    <w:qFormat/>
    <w:rsid w:val="009B096F"/>
    <w:pPr>
      <w:ind w:left="720"/>
      <w:jc w:val="both"/>
    </w:pPr>
    <w:rPr>
      <w:rFonts w:asciiTheme="minorHAnsi" w:hAnsiTheme="minorHAnsi" w:cstheme="minorBidi"/>
      <w:b/>
      <w:u w:val="single"/>
    </w:rPr>
  </w:style>
  <w:style w:type="paragraph" w:customStyle="1" w:styleId="card">
    <w:name w:val="card"/>
    <w:aliases w:val="Medium Grid 21"/>
    <w:basedOn w:val="Normal"/>
    <w:next w:val="Normal"/>
    <w:link w:val="cardChar"/>
    <w:qFormat/>
    <w:rsid w:val="009B096F"/>
    <w:pPr>
      <w:ind w:left="288" w:right="288"/>
    </w:pPr>
    <w:rPr>
      <w:rFonts w:eastAsia="Times New Roman"/>
    </w:rPr>
  </w:style>
  <w:style w:type="character" w:customStyle="1" w:styleId="cardChar">
    <w:name w:val="card Char"/>
    <w:link w:val="card"/>
    <w:rsid w:val="009B096F"/>
    <w:rPr>
      <w:rFonts w:ascii="Calibri" w:eastAsia="Times New Roman" w:hAnsi="Calibri" w:cs="Calibri"/>
    </w:rPr>
  </w:style>
  <w:style w:type="character" w:customStyle="1" w:styleId="Underline-Highlighted-WFU">
    <w:name w:val="Underline-Highlighted-WFU"/>
    <w:uiPriority w:val="1"/>
    <w:qFormat/>
    <w:rsid w:val="009B096F"/>
    <w:rPr>
      <w:rFonts w:ascii="Cambria" w:hAnsi="Cambria"/>
      <w:sz w:val="22"/>
      <w:u w:val="single"/>
      <w:bdr w:val="none" w:sz="0" w:space="0" w:color="auto"/>
      <w:shd w:val="clear" w:color="auto" w:fill="BEFF7D"/>
    </w:rPr>
  </w:style>
  <w:style w:type="character" w:customStyle="1" w:styleId="Cite-WFU">
    <w:name w:val="Cite-WFU"/>
    <w:uiPriority w:val="1"/>
    <w:qFormat/>
    <w:rsid w:val="009B096F"/>
    <w:rPr>
      <w:rFonts w:ascii="Cambria" w:hAnsi="Cambria"/>
      <w:b/>
      <w:caps w:val="0"/>
      <w:smallCaps w:val="0"/>
      <w:sz w:val="24"/>
      <w:u w:val="none"/>
      <w:bdr w:val="none" w:sz="0" w:space="0" w:color="auto"/>
      <w:shd w:val="clear" w:color="auto" w:fill="BEFF7D"/>
    </w:rPr>
  </w:style>
  <w:style w:type="character" w:customStyle="1" w:styleId="Heading5Char">
    <w:name w:val="Heading 5 Char"/>
    <w:basedOn w:val="DefaultParagraphFont"/>
    <w:link w:val="Heading5"/>
    <w:uiPriority w:val="9"/>
    <w:semiHidden/>
    <w:rsid w:val="009B096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8</Pages>
  <Words>2994</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Piekos</dc:creator>
  <cp:lastModifiedBy>Matthew Piekos</cp:lastModifiedBy>
  <cp:revision>1</cp:revision>
  <dcterms:created xsi:type="dcterms:W3CDTF">2013-11-14T02:32:00Z</dcterms:created>
  <dcterms:modified xsi:type="dcterms:W3CDTF">2013-11-14T02:36:00Z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